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CD" w:rsidRDefault="00986BCD" w:rsidP="008506B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4CCADCVPE01</w:t>
      </w:r>
    </w:p>
    <w:p w:rsidR="00986BCD" w:rsidRDefault="00986BCD" w:rsidP="008506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86BCD" w:rsidRPr="00327A75" w:rsidRDefault="00986BCD" w:rsidP="008506B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27A75">
        <w:rPr>
          <w:rFonts w:ascii="Arial" w:hAnsi="Arial" w:cs="Arial"/>
          <w:b/>
          <w:sz w:val="20"/>
          <w:szCs w:val="20"/>
        </w:rPr>
        <w:t>INSERÇÃO DA ZOOTERAPIA NO COTIDIANO ESCOLAR DE ALUNOS DA APAE/AREIA</w:t>
      </w:r>
    </w:p>
    <w:p w:rsidR="00986BCD" w:rsidRDefault="00986BCD" w:rsidP="008506BD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0"/>
          <w:szCs w:val="20"/>
          <w:vertAlign w:val="superscript"/>
        </w:rPr>
      </w:pPr>
      <w:r w:rsidRPr="00327A75">
        <w:rPr>
          <w:rFonts w:ascii="Arial" w:hAnsi="Arial" w:cs="Arial"/>
          <w:sz w:val="20"/>
          <w:szCs w:val="20"/>
        </w:rPr>
        <w:t>Vanessa da Silva Santos</w:t>
      </w:r>
      <w:r w:rsidRPr="00327A75">
        <w:rPr>
          <w:rFonts w:ascii="Arial" w:hAnsi="Arial" w:cs="Arial"/>
          <w:sz w:val="20"/>
          <w:szCs w:val="20"/>
          <w:vertAlign w:val="superscript"/>
        </w:rPr>
        <w:t>(1)</w:t>
      </w:r>
      <w:r w:rsidRPr="00327A75">
        <w:rPr>
          <w:rFonts w:ascii="Arial" w:hAnsi="Arial" w:cs="Arial"/>
          <w:sz w:val="20"/>
          <w:szCs w:val="20"/>
        </w:rPr>
        <w:t>; Gleicy Deise Santos Lima</w:t>
      </w:r>
      <w:r w:rsidRPr="00327A75">
        <w:rPr>
          <w:rFonts w:ascii="Arial" w:hAnsi="Arial" w:cs="Arial"/>
          <w:sz w:val="20"/>
          <w:szCs w:val="20"/>
          <w:vertAlign w:val="superscript"/>
        </w:rPr>
        <w:t>(2)</w:t>
      </w:r>
      <w:r w:rsidRPr="00327A75">
        <w:rPr>
          <w:rFonts w:ascii="Arial" w:hAnsi="Arial" w:cs="Arial"/>
          <w:sz w:val="20"/>
          <w:szCs w:val="20"/>
        </w:rPr>
        <w:t>; Luis</w:t>
      </w:r>
      <w:r>
        <w:rPr>
          <w:rFonts w:ascii="Arial" w:hAnsi="Arial" w:cs="Arial"/>
          <w:sz w:val="20"/>
          <w:szCs w:val="20"/>
        </w:rPr>
        <w:t xml:space="preserve"> Carlos Carneiro de Lima</w:t>
      </w:r>
      <w:r w:rsidRPr="00327A75">
        <w:rPr>
          <w:rFonts w:ascii="Arial" w:hAnsi="Arial" w:cs="Arial"/>
          <w:sz w:val="20"/>
          <w:szCs w:val="20"/>
          <w:vertAlign w:val="superscript"/>
        </w:rPr>
        <w:t>(3)</w:t>
      </w:r>
      <w:r w:rsidRPr="00327A75">
        <w:rPr>
          <w:rFonts w:ascii="Arial" w:hAnsi="Arial" w:cs="Arial"/>
          <w:sz w:val="20"/>
          <w:szCs w:val="20"/>
        </w:rPr>
        <w:t>; Prof. Dr. Ricardo Romão Guerra</w:t>
      </w:r>
      <w:r w:rsidRPr="00327A75">
        <w:rPr>
          <w:rFonts w:ascii="Arial" w:hAnsi="Arial" w:cs="Arial"/>
          <w:sz w:val="20"/>
          <w:szCs w:val="20"/>
          <w:vertAlign w:val="superscript"/>
        </w:rPr>
        <w:t>(4)</w:t>
      </w:r>
      <w:r w:rsidRPr="00327A7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Profª. Dr ª</w:t>
      </w:r>
      <w:r w:rsidRPr="00327A75">
        <w:rPr>
          <w:rFonts w:ascii="Arial" w:hAnsi="Arial" w:cs="Arial"/>
          <w:sz w:val="20"/>
          <w:szCs w:val="20"/>
        </w:rPr>
        <w:t xml:space="preserve"> </w:t>
      </w:r>
      <w:r w:rsidRPr="00327A75">
        <w:rPr>
          <w:rStyle w:val="Strong"/>
          <w:rFonts w:ascii="Arial" w:hAnsi="Arial" w:cs="Arial"/>
          <w:b w:val="0"/>
          <w:sz w:val="20"/>
          <w:szCs w:val="20"/>
        </w:rPr>
        <w:t>Ana Cristina Silva da Rosa</w:t>
      </w:r>
      <w:r>
        <w:rPr>
          <w:rStyle w:val="Strong"/>
          <w:rFonts w:ascii="Arial" w:hAnsi="Arial" w:cs="Arial"/>
          <w:b w:val="0"/>
          <w:sz w:val="20"/>
          <w:szCs w:val="20"/>
          <w:vertAlign w:val="superscript"/>
        </w:rPr>
        <w:t>(5)</w:t>
      </w:r>
    </w:p>
    <w:p w:rsidR="00986BCD" w:rsidRDefault="00986BCD" w:rsidP="008506BD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Centro de Ciências Agrárias/Departamento de Ciências Veterinárias/PROBEX</w:t>
      </w:r>
    </w:p>
    <w:p w:rsidR="00986BCD" w:rsidRDefault="00986BCD" w:rsidP="00327A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86BCD" w:rsidRPr="00327A75" w:rsidRDefault="00986BCD" w:rsidP="00327A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86BCD" w:rsidRDefault="00986BCD" w:rsidP="00D4356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A46AC">
        <w:rPr>
          <w:rFonts w:ascii="Arial" w:hAnsi="Arial" w:cs="Arial"/>
          <w:sz w:val="20"/>
          <w:szCs w:val="20"/>
        </w:rPr>
        <w:t xml:space="preserve">Vários estudos vêm demonstrando que a Zooterapia (terapia realizada com a presença de animais) vem contribuído para uma melhoria de vida para seus pacientes com os seguintes benefícios: </w:t>
      </w:r>
      <w:r w:rsidRPr="00EA46AC">
        <w:rPr>
          <w:rStyle w:val="texto"/>
          <w:rFonts w:ascii="Arial" w:hAnsi="Arial" w:cs="Arial"/>
          <w:sz w:val="20"/>
          <w:szCs w:val="20"/>
        </w:rPr>
        <w:t xml:space="preserve">protegendo o coração, reforçando o sistema imunológico, aliviando o stress, facilitando o desenvolvimento das habilidades cognitivas e socioemocionais, combatendo a depressão, diminuindo a ansiedade e melhorando a coordenação motora. </w:t>
      </w:r>
      <w:r w:rsidRPr="00EA46AC">
        <w:rPr>
          <w:rFonts w:ascii="Arial" w:hAnsi="Arial" w:cs="Arial"/>
          <w:sz w:val="20"/>
          <w:szCs w:val="20"/>
        </w:rPr>
        <w:t xml:space="preserve">Dessa forma, </w:t>
      </w:r>
      <w:r w:rsidRPr="00EA46AC">
        <w:rPr>
          <w:rStyle w:val="texto"/>
          <w:rFonts w:ascii="Arial" w:hAnsi="Arial" w:cs="Arial"/>
          <w:sz w:val="20"/>
          <w:szCs w:val="20"/>
        </w:rPr>
        <w:t>partimos da premissa que a mesma Zooterapia teria resultados ainda maiores com crianças que possuam necessidades especiais.</w:t>
      </w:r>
      <w:r>
        <w:rPr>
          <w:rStyle w:val="texto"/>
          <w:rFonts w:ascii="Arial" w:hAnsi="Arial" w:cs="Arial"/>
          <w:sz w:val="20"/>
          <w:szCs w:val="20"/>
        </w:rPr>
        <w:t xml:space="preserve"> </w:t>
      </w:r>
      <w:r w:rsidRPr="00EA46AC">
        <w:rPr>
          <w:rFonts w:ascii="Arial" w:hAnsi="Arial" w:cs="Arial"/>
          <w:sz w:val="20"/>
          <w:szCs w:val="20"/>
        </w:rPr>
        <w:t>O presente projeto de extensão, realizado entre a UFPB e a APAE/Areia tem como objetivo a inserção de animais domésticos no cotidiano escolar de alunos com necessidades especiais, promovendo o conhecimento de noções básicas de cuidados para com os animais de estimação; o conhecimento de noções básicas de criação de animais de produção; a</w:t>
      </w:r>
      <w:r w:rsidRPr="00EA46AC">
        <w:rPr>
          <w:rFonts w:ascii="Arial" w:hAnsi="Arial" w:cs="Arial"/>
          <w:sz w:val="20"/>
          <w:szCs w:val="20"/>
          <w:lang w:val="pt-PT" w:eastAsia="pt-PT"/>
        </w:rPr>
        <w:t xml:space="preserve"> saúde, liberação do estresse, afetividade no aprendizado e melhoria de qualidade de vida dos alunos da APAE; </w:t>
      </w:r>
      <w:r w:rsidRPr="00EA46AC">
        <w:rPr>
          <w:rFonts w:ascii="Arial" w:hAnsi="Arial" w:cs="Arial"/>
          <w:sz w:val="20"/>
          <w:szCs w:val="20"/>
        </w:rPr>
        <w:t>práticas pedagógicas onde esses animais possam ser inseridos e a divulgação do CCA perante a Sociedade Areense.</w:t>
      </w:r>
      <w:r>
        <w:rPr>
          <w:rFonts w:ascii="Arial" w:hAnsi="Arial" w:cs="Arial"/>
          <w:sz w:val="20"/>
          <w:szCs w:val="20"/>
        </w:rPr>
        <w:t xml:space="preserve"> </w:t>
      </w:r>
      <w:r w:rsidRPr="00EA46AC">
        <w:rPr>
          <w:rFonts w:ascii="Arial" w:hAnsi="Arial" w:cs="Arial"/>
          <w:sz w:val="20"/>
          <w:szCs w:val="20"/>
        </w:rPr>
        <w:t>Os alunos foram separados de acordo com a idade e estão sendo assessorados por membros da Instituição (APAE) e por profissionais do CCA/UFPB (bolsista, professores e voluntários). Os alunos de cada grupo interagem com os “Drs. Cães” (cachorros de estimação com características pacíficas) a partir de dinâmicas e brincadeiras realizadas na própria APAE semanalmente (quartas-feiras). Além do contato com os cães, esses alunos são submetidos a práticas pedagógicas periodicamente, e quinzenalmente visitam um Setor de produção diferente do Centro de Ciências Agrárias da UFPB/Areia. Nestes Setores, além da interação com os animais, eles recebem informações básicas a respeito da criação desses animais e do cuidado com os mesmos a partir de dinâmicas e palestras com professores, funcionários, bolsista e voluntários. Questionários direcionados aos pais e professores da APAE foram utilizados para a avaliação do projeto e para o acompanhamento dos alunos.</w:t>
      </w:r>
      <w:r>
        <w:rPr>
          <w:rFonts w:ascii="Arial" w:hAnsi="Arial" w:cs="Arial"/>
          <w:sz w:val="20"/>
          <w:szCs w:val="20"/>
        </w:rPr>
        <w:t xml:space="preserve"> </w:t>
      </w:r>
      <w:r w:rsidRPr="00EA46AC">
        <w:rPr>
          <w:rFonts w:ascii="Arial" w:hAnsi="Arial" w:cs="Arial"/>
          <w:sz w:val="20"/>
          <w:szCs w:val="20"/>
        </w:rPr>
        <w:t>O projeto encontra-se em fase de execução e compilamento de dados</w:t>
      </w:r>
      <w:r>
        <w:rPr>
          <w:rFonts w:ascii="Arial" w:hAnsi="Arial" w:cs="Arial"/>
          <w:sz w:val="20"/>
          <w:szCs w:val="20"/>
        </w:rPr>
        <w:t xml:space="preserve">. </w:t>
      </w:r>
      <w:r w:rsidRPr="00EA46AC">
        <w:rPr>
          <w:rFonts w:ascii="Arial" w:hAnsi="Arial" w:cs="Arial"/>
          <w:sz w:val="20"/>
          <w:szCs w:val="20"/>
        </w:rPr>
        <w:t>Mesmo o projeto</w:t>
      </w:r>
      <w:r>
        <w:rPr>
          <w:rFonts w:ascii="Arial" w:hAnsi="Arial" w:cs="Arial"/>
          <w:sz w:val="20"/>
          <w:szCs w:val="20"/>
        </w:rPr>
        <w:t xml:space="preserve"> estando</w:t>
      </w:r>
      <w:r w:rsidRPr="00EA46AC">
        <w:rPr>
          <w:rFonts w:ascii="Arial" w:hAnsi="Arial" w:cs="Arial"/>
          <w:sz w:val="20"/>
          <w:szCs w:val="20"/>
        </w:rPr>
        <w:t xml:space="preserve"> em fase de execução, nota-se grande interesse dos alunos, que esperam com ansiedade às quartas-feiras (dia de execução do projeto) e aceitação dos professores da APAE pelo referido Projeto. </w:t>
      </w:r>
    </w:p>
    <w:p w:rsidR="00986BCD" w:rsidRDefault="00986BCD" w:rsidP="00D43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86BCD" w:rsidRDefault="00986BCD" w:rsidP="008506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46AC">
        <w:rPr>
          <w:rFonts w:ascii="Arial" w:hAnsi="Arial" w:cs="Arial"/>
          <w:b/>
          <w:sz w:val="20"/>
          <w:szCs w:val="20"/>
        </w:rPr>
        <w:t>Palavras chaves:</w:t>
      </w:r>
      <w:r w:rsidRPr="00EA46AC">
        <w:rPr>
          <w:rFonts w:ascii="Arial" w:hAnsi="Arial" w:cs="Arial"/>
          <w:sz w:val="20"/>
          <w:szCs w:val="20"/>
        </w:rPr>
        <w:t xml:space="preserve"> Práticas pedagógicas; animais domésticos; necessidades especiais.</w:t>
      </w:r>
    </w:p>
    <w:p w:rsidR="00986BCD" w:rsidRPr="00EA46AC" w:rsidRDefault="00986BCD" w:rsidP="00D435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86BCD" w:rsidRPr="00EA46AC" w:rsidSect="008506BD">
      <w:headerReference w:type="first" r:id="rId6"/>
      <w:footerReference w:type="first" r:id="rId7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CD" w:rsidRDefault="00986BCD">
      <w:r>
        <w:separator/>
      </w:r>
    </w:p>
  </w:endnote>
  <w:endnote w:type="continuationSeparator" w:id="0">
    <w:p w:rsidR="00986BCD" w:rsidRDefault="0098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CD" w:rsidRDefault="00986BCD" w:rsidP="008506BD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986BCD" w:rsidRDefault="00986B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CD" w:rsidRDefault="00986BCD">
      <w:r>
        <w:separator/>
      </w:r>
    </w:p>
  </w:footnote>
  <w:footnote w:type="continuationSeparator" w:id="0">
    <w:p w:rsidR="00986BCD" w:rsidRDefault="0098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CD" w:rsidRDefault="00986BCD" w:rsidP="008506BD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986BCD" w:rsidRDefault="00986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C8"/>
    <w:rsid w:val="00327A75"/>
    <w:rsid w:val="004169BA"/>
    <w:rsid w:val="004B6A38"/>
    <w:rsid w:val="004C0C32"/>
    <w:rsid w:val="005B44FD"/>
    <w:rsid w:val="00607097"/>
    <w:rsid w:val="00786E73"/>
    <w:rsid w:val="008506BD"/>
    <w:rsid w:val="008D15A1"/>
    <w:rsid w:val="0097223B"/>
    <w:rsid w:val="00986BCD"/>
    <w:rsid w:val="00AE2BD0"/>
    <w:rsid w:val="00BE362D"/>
    <w:rsid w:val="00C567C8"/>
    <w:rsid w:val="00D43569"/>
    <w:rsid w:val="00EA46AC"/>
    <w:rsid w:val="00F03F8D"/>
    <w:rsid w:val="00F7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">
    <w:name w:val="texto"/>
    <w:basedOn w:val="DefaultParagraphFont"/>
    <w:uiPriority w:val="99"/>
    <w:rsid w:val="00C567C8"/>
    <w:rPr>
      <w:rFonts w:cs="Times New Roman"/>
    </w:rPr>
  </w:style>
  <w:style w:type="character" w:styleId="Strong">
    <w:name w:val="Strong"/>
    <w:basedOn w:val="DefaultParagraphFont"/>
    <w:uiPriority w:val="99"/>
    <w:qFormat/>
    <w:rsid w:val="00EA46A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506B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3E8"/>
    <w:rPr>
      <w:lang w:eastAsia="en-US"/>
    </w:rPr>
  </w:style>
  <w:style w:type="paragraph" w:styleId="Footer">
    <w:name w:val="footer"/>
    <w:basedOn w:val="Normal"/>
    <w:link w:val="FooterChar"/>
    <w:uiPriority w:val="99"/>
    <w:rsid w:val="008506B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3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431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4CCADCVPE01</dc:title>
  <dc:subject/>
  <dc:creator>vanessa</dc:creator>
  <cp:keywords/>
  <dc:description/>
  <cp:lastModifiedBy>Universidade Federal da Para</cp:lastModifiedBy>
  <cp:revision>2</cp:revision>
  <dcterms:created xsi:type="dcterms:W3CDTF">2010-10-08T12:38:00Z</dcterms:created>
  <dcterms:modified xsi:type="dcterms:W3CDTF">2010-10-08T12:38:00Z</dcterms:modified>
</cp:coreProperties>
</file>