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B68" w:rsidRDefault="00D47B68" w:rsidP="001A210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4CCHSADCSAPE08-P</w:t>
      </w:r>
    </w:p>
    <w:p w:rsidR="00D47B68" w:rsidRDefault="00D47B68" w:rsidP="001A210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47B68" w:rsidRDefault="00D47B68" w:rsidP="002B3A1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MOTIVAÇÃO DE CRIANÇAS E JOVENS NO ESPAÇO DO PETI:</w:t>
      </w:r>
    </w:p>
    <w:p w:rsidR="00D47B68" w:rsidRDefault="00D47B68" w:rsidP="002B3A1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DESAFIOS E POSSIBILIDADES</w:t>
      </w:r>
    </w:p>
    <w:p w:rsidR="00D47B68" w:rsidRPr="001A2104" w:rsidRDefault="00D47B68" w:rsidP="001A2104">
      <w:pPr>
        <w:spacing w:after="0" w:line="240" w:lineRule="auto"/>
        <w:ind w:firstLine="709"/>
        <w:jc w:val="center"/>
      </w:pPr>
      <w:r w:rsidRPr="00F427AA">
        <w:rPr>
          <w:rFonts w:ascii="Arial" w:hAnsi="Arial" w:cs="Arial"/>
          <w:sz w:val="20"/>
          <w:szCs w:val="20"/>
        </w:rPr>
        <w:t>Edilma da Silva Rodrigues</w:t>
      </w:r>
      <w:r w:rsidRPr="0018468E">
        <w:rPr>
          <w:rFonts w:ascii="Arial" w:hAnsi="Arial" w:cs="Arial"/>
          <w:sz w:val="20"/>
          <w:szCs w:val="20"/>
          <w:vertAlign w:val="superscript"/>
        </w:rPr>
        <w:t>(2)</w:t>
      </w:r>
      <w:r w:rsidRPr="00F427A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; </w:t>
      </w:r>
      <w:r w:rsidRPr="00F427AA">
        <w:rPr>
          <w:rFonts w:ascii="Arial" w:hAnsi="Arial" w:cs="Arial"/>
          <w:sz w:val="20"/>
          <w:szCs w:val="20"/>
        </w:rPr>
        <w:t>Laize Helena Alves da Silva</w:t>
      </w:r>
      <w:r w:rsidRPr="0018468E">
        <w:rPr>
          <w:rFonts w:ascii="Arial" w:hAnsi="Arial" w:cs="Arial"/>
          <w:sz w:val="20"/>
          <w:szCs w:val="20"/>
          <w:vertAlign w:val="superscript"/>
        </w:rPr>
        <w:t xml:space="preserve">(1) </w:t>
      </w:r>
      <w:r>
        <w:rPr>
          <w:rFonts w:ascii="Arial" w:hAnsi="Arial" w:cs="Arial"/>
          <w:sz w:val="20"/>
          <w:szCs w:val="20"/>
        </w:rPr>
        <w:t>;</w:t>
      </w:r>
      <w:r w:rsidRPr="00F427AA">
        <w:rPr>
          <w:rFonts w:ascii="Arial" w:hAnsi="Arial" w:cs="Arial"/>
          <w:sz w:val="20"/>
          <w:szCs w:val="20"/>
        </w:rPr>
        <w:t>Amanda Nunes Pereira</w:t>
      </w:r>
      <w:r w:rsidRPr="0018468E">
        <w:rPr>
          <w:rFonts w:ascii="Arial" w:hAnsi="Arial" w:cs="Arial"/>
          <w:sz w:val="20"/>
          <w:szCs w:val="20"/>
          <w:vertAlign w:val="superscript"/>
        </w:rPr>
        <w:t>(2)</w:t>
      </w:r>
      <w:r>
        <w:rPr>
          <w:rFonts w:ascii="Arial" w:hAnsi="Arial" w:cs="Arial"/>
          <w:sz w:val="20"/>
          <w:szCs w:val="20"/>
        </w:rPr>
        <w:t>;</w:t>
      </w:r>
      <w:r w:rsidRPr="00F427AA">
        <w:rPr>
          <w:rFonts w:ascii="Arial" w:hAnsi="Arial" w:cs="Arial"/>
          <w:sz w:val="20"/>
          <w:szCs w:val="20"/>
        </w:rPr>
        <w:t xml:space="preserve">  Eliseuda Oliveira das Neves</w:t>
      </w:r>
      <w:r w:rsidRPr="0018468E">
        <w:rPr>
          <w:rFonts w:ascii="Arial" w:hAnsi="Arial" w:cs="Arial"/>
          <w:sz w:val="20"/>
          <w:szCs w:val="20"/>
          <w:vertAlign w:val="superscript"/>
        </w:rPr>
        <w:t>(2)</w:t>
      </w:r>
      <w:r>
        <w:rPr>
          <w:rFonts w:ascii="Arial" w:hAnsi="Arial" w:cs="Arial"/>
          <w:sz w:val="20"/>
          <w:szCs w:val="20"/>
        </w:rPr>
        <w:t>; Lidiane de Oliveira da Silva</w:t>
      </w:r>
      <w:r w:rsidRPr="0018468E">
        <w:rPr>
          <w:rFonts w:ascii="Arial" w:hAnsi="Arial" w:cs="Arial"/>
          <w:sz w:val="20"/>
          <w:szCs w:val="20"/>
          <w:vertAlign w:val="superscript"/>
        </w:rPr>
        <w:t>(2)</w:t>
      </w:r>
      <w:r>
        <w:rPr>
          <w:rFonts w:ascii="Arial" w:hAnsi="Arial" w:cs="Arial"/>
          <w:sz w:val="20"/>
          <w:szCs w:val="20"/>
        </w:rPr>
        <w:t>;</w:t>
      </w:r>
      <w:r w:rsidRPr="00F427AA">
        <w:rPr>
          <w:rFonts w:ascii="Arial" w:hAnsi="Arial" w:cs="Arial"/>
          <w:sz w:val="20"/>
          <w:szCs w:val="20"/>
        </w:rPr>
        <w:t xml:space="preserve"> Efigênia Maria Dias Costa</w:t>
      </w:r>
      <w:r w:rsidRPr="0018468E">
        <w:rPr>
          <w:rFonts w:ascii="Arial" w:hAnsi="Arial" w:cs="Arial"/>
          <w:sz w:val="20"/>
          <w:szCs w:val="20"/>
          <w:vertAlign w:val="superscript"/>
        </w:rPr>
        <w:t>(3)</w:t>
      </w:r>
      <w:r>
        <w:rPr>
          <w:rFonts w:ascii="Arial" w:hAnsi="Arial" w:cs="Arial"/>
          <w:sz w:val="20"/>
          <w:szCs w:val="20"/>
        </w:rPr>
        <w:t>;</w:t>
      </w:r>
      <w:r w:rsidRPr="002B3A10">
        <w:t xml:space="preserve"> </w:t>
      </w:r>
      <w:r w:rsidRPr="002B3A10">
        <w:rPr>
          <w:rFonts w:ascii="Arial" w:hAnsi="Arial" w:cs="Arial"/>
          <w:sz w:val="20"/>
          <w:szCs w:val="20"/>
        </w:rPr>
        <w:t>Rita Cristiana Barbosa</w:t>
      </w:r>
      <w:r w:rsidRPr="0018468E">
        <w:rPr>
          <w:rFonts w:ascii="Arial" w:hAnsi="Arial" w:cs="Arial"/>
          <w:sz w:val="20"/>
          <w:szCs w:val="20"/>
          <w:vertAlign w:val="superscript"/>
        </w:rPr>
        <w:t>(4)</w:t>
      </w:r>
    </w:p>
    <w:p w:rsidR="00D47B68" w:rsidRDefault="00D47B68" w:rsidP="001A210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Centro de Ciências Humanas, Sociais e Agrárias/Departamento de Ciências Sociais e Aplicadas/PROBEX</w:t>
      </w:r>
    </w:p>
    <w:p w:rsidR="00D47B68" w:rsidRPr="00615D2B" w:rsidRDefault="00D47B68" w:rsidP="0068502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527C2">
        <w:rPr>
          <w:rFonts w:ascii="Arial" w:hAnsi="Arial" w:cs="Arial"/>
          <w:b/>
          <w:sz w:val="20"/>
          <w:szCs w:val="20"/>
        </w:rPr>
        <w:t>Resumo:</w:t>
      </w:r>
      <w:r>
        <w:rPr>
          <w:rFonts w:ascii="Arial" w:hAnsi="Arial" w:cs="Arial"/>
          <w:sz w:val="20"/>
          <w:szCs w:val="20"/>
        </w:rPr>
        <w:t xml:space="preserve"> </w:t>
      </w:r>
      <w:r w:rsidRPr="005050A6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abemos que um dos grandes problemas enfrentados pelos professores é a desmotivação de seus alunos em sala de aula. A causa desse problema, segundo os mesmos é que os alunos não têm interesse em aprender o que eles querem ensinar, já os alunos colocam que é a forma do professor ensinar que faz com que eles se sintam desmotivados. Através dessas questões é que pretendemos relatar a experiência vivenciada no PETI (Programa de Erradicação do Trabalho Infantil) da cidade de Bananeiras-PB, onde </w:t>
      </w:r>
      <w:r w:rsidRPr="00EE53B4">
        <w:rPr>
          <w:rFonts w:ascii="Arial" w:hAnsi="Arial" w:cs="Arial"/>
          <w:sz w:val="20"/>
          <w:szCs w:val="20"/>
        </w:rPr>
        <w:t>através do projeto</w:t>
      </w:r>
      <w:r>
        <w:rPr>
          <w:rFonts w:ascii="Arial" w:hAnsi="Arial" w:cs="Arial"/>
          <w:sz w:val="20"/>
          <w:szCs w:val="20"/>
        </w:rPr>
        <w:t xml:space="preserve"> de extensão</w:t>
      </w:r>
      <w:r w:rsidRPr="00EE53B4">
        <w:rPr>
          <w:rFonts w:ascii="Arial" w:hAnsi="Arial" w:cs="Arial"/>
          <w:sz w:val="20"/>
          <w:szCs w:val="20"/>
        </w:rPr>
        <w:t xml:space="preserve"> Constr</w:t>
      </w:r>
      <w:r>
        <w:rPr>
          <w:rFonts w:ascii="Arial" w:hAnsi="Arial" w:cs="Arial"/>
          <w:sz w:val="20"/>
          <w:szCs w:val="20"/>
        </w:rPr>
        <w:t xml:space="preserve">uindo Caminhos Sócioeducativos para </w:t>
      </w:r>
      <w:r w:rsidRPr="00EE53B4">
        <w:rPr>
          <w:rFonts w:ascii="Arial" w:hAnsi="Arial" w:cs="Arial"/>
          <w:sz w:val="20"/>
          <w:szCs w:val="20"/>
        </w:rPr>
        <w:t>a Cidadania do PET</w:t>
      </w:r>
      <w:r>
        <w:rPr>
          <w:rFonts w:ascii="Arial" w:hAnsi="Arial" w:cs="Arial"/>
          <w:sz w:val="20"/>
          <w:szCs w:val="20"/>
        </w:rPr>
        <w:t>I propomos analisar a</w:t>
      </w:r>
      <w:r w:rsidRPr="00EE53B4">
        <w:rPr>
          <w:rFonts w:ascii="Arial" w:hAnsi="Arial" w:cs="Arial"/>
          <w:sz w:val="20"/>
          <w:szCs w:val="20"/>
        </w:rPr>
        <w:t xml:space="preserve"> moti</w:t>
      </w:r>
      <w:r>
        <w:rPr>
          <w:rFonts w:ascii="Arial" w:hAnsi="Arial" w:cs="Arial"/>
          <w:sz w:val="20"/>
          <w:szCs w:val="20"/>
        </w:rPr>
        <w:t xml:space="preserve">vação de crianças e jovens nesse </w:t>
      </w:r>
      <w:r w:rsidRPr="00EE53B4">
        <w:rPr>
          <w:rFonts w:ascii="Arial" w:hAnsi="Arial" w:cs="Arial"/>
          <w:sz w:val="20"/>
          <w:szCs w:val="20"/>
        </w:rPr>
        <w:t>espaço.</w:t>
      </w:r>
      <w:r>
        <w:rPr>
          <w:rFonts w:ascii="Arial" w:hAnsi="Arial" w:cs="Arial"/>
          <w:sz w:val="20"/>
          <w:szCs w:val="20"/>
        </w:rPr>
        <w:t xml:space="preserve"> Acreditamos com isso que a presente pesquisa é de grande relevância, pela contribuição que traz para o debate acadêmico em torno da motivação, e pela reflexão social que faz sobre a temática, pois quando se fala de aprendizagem implica</w:t>
      </w:r>
      <w:r w:rsidRPr="004E1584">
        <w:rPr>
          <w:rFonts w:ascii="Arial" w:hAnsi="Arial" w:cs="Arial"/>
          <w:sz w:val="20"/>
          <w:szCs w:val="20"/>
        </w:rPr>
        <w:t xml:space="preserve"> uma interação do aluno com o meio, captando e processando os conteúdos organizados e repassados pelos professores sendo de total importância a ocorrência da motivação.</w:t>
      </w:r>
      <w:r>
        <w:rPr>
          <w:rFonts w:ascii="Arial" w:hAnsi="Arial" w:cs="Arial"/>
          <w:sz w:val="20"/>
          <w:szCs w:val="20"/>
        </w:rPr>
        <w:t xml:space="preserve"> Foi realizada uma pesquisa qualitativa e descritiva, com dados coletados a partir de observações</w:t>
      </w:r>
      <w:r w:rsidRPr="00EE53B4">
        <w:rPr>
          <w:rFonts w:ascii="Arial" w:hAnsi="Arial" w:cs="Arial"/>
          <w:color w:val="FF0000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As observações aconteceram nas salas de aula e nas oficinas do programa, com elas foram obtidas consideráveis informações que permitiram analisar desde a opinião dos sujeitos participantes em relação à temática, até os fatores que determinam essas opiniões. Verificou-se em determinadas situações que motivos como problemas familiares (alunos), falta de formação pedagógica, metodologia aplicada, e baixa remuneração salarial são as principais causas que influenciam na desmotivação do próprio professor e conseqüentemente das crianças e jovens do espaço do PETI. </w:t>
      </w:r>
      <w:r w:rsidRPr="00615D2B">
        <w:rPr>
          <w:rFonts w:ascii="Arial" w:hAnsi="Arial" w:cs="Arial"/>
          <w:sz w:val="20"/>
          <w:szCs w:val="20"/>
        </w:rPr>
        <w:t xml:space="preserve">Com isso concluímos que </w:t>
      </w:r>
      <w:r>
        <w:rPr>
          <w:rFonts w:ascii="Arial" w:hAnsi="Arial" w:cs="Arial"/>
          <w:sz w:val="20"/>
          <w:szCs w:val="20"/>
        </w:rPr>
        <w:t xml:space="preserve">o ato de ensinar e aprender exige </w:t>
      </w:r>
      <w:r w:rsidRPr="00615D2B">
        <w:rPr>
          <w:rFonts w:ascii="Arial" w:hAnsi="Arial" w:cs="Arial"/>
          <w:sz w:val="20"/>
          <w:szCs w:val="20"/>
        </w:rPr>
        <w:t xml:space="preserve">um </w:t>
      </w:r>
      <w:r>
        <w:rPr>
          <w:rFonts w:ascii="Arial" w:hAnsi="Arial" w:cs="Arial"/>
          <w:sz w:val="20"/>
          <w:szCs w:val="20"/>
        </w:rPr>
        <w:t>cuidado na maneira como as relações são desenvolvidas. Na realidade estamos falando de gente, logo, movido pelos estímulos que recebe. Então, o professor enquanto adulto dessa relação precisa buscar os meios e as formas para construir relações e ambientes altamente emancipatórios.</w:t>
      </w:r>
      <w:r w:rsidRPr="00615D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Nesse sentido, faz-se necessário por parte do </w:t>
      </w:r>
      <w:r w:rsidRPr="00615D2B">
        <w:rPr>
          <w:rFonts w:ascii="Arial" w:hAnsi="Arial" w:cs="Arial"/>
          <w:sz w:val="20"/>
          <w:szCs w:val="20"/>
        </w:rPr>
        <w:t>professor um</w:t>
      </w:r>
      <w:r>
        <w:rPr>
          <w:rFonts w:ascii="Arial" w:hAnsi="Arial" w:cs="Arial"/>
          <w:sz w:val="20"/>
          <w:szCs w:val="20"/>
        </w:rPr>
        <w:t>a busca constante</w:t>
      </w:r>
      <w:r w:rsidRPr="00615D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 </w:t>
      </w:r>
      <w:r w:rsidRPr="00615D2B">
        <w:rPr>
          <w:rFonts w:ascii="Arial" w:hAnsi="Arial" w:cs="Arial"/>
          <w:sz w:val="20"/>
          <w:szCs w:val="20"/>
        </w:rPr>
        <w:t xml:space="preserve">conhecimento </w:t>
      </w:r>
      <w:r>
        <w:rPr>
          <w:rFonts w:ascii="Arial" w:hAnsi="Arial" w:cs="Arial"/>
          <w:sz w:val="20"/>
          <w:szCs w:val="20"/>
        </w:rPr>
        <w:t>n</w:t>
      </w:r>
      <w:r w:rsidRPr="00615D2B">
        <w:rPr>
          <w:rFonts w:ascii="Arial" w:hAnsi="Arial" w:cs="Arial"/>
          <w:sz w:val="20"/>
          <w:szCs w:val="20"/>
        </w:rPr>
        <w:t>as diferentes áreas</w:t>
      </w:r>
      <w:r>
        <w:rPr>
          <w:rFonts w:ascii="Arial" w:hAnsi="Arial" w:cs="Arial"/>
          <w:sz w:val="20"/>
          <w:szCs w:val="20"/>
        </w:rPr>
        <w:t xml:space="preserve"> do saber </w:t>
      </w:r>
      <w:r w:rsidRPr="00615D2B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 xml:space="preserve">no uso </w:t>
      </w:r>
      <w:r w:rsidRPr="00615D2B">
        <w:rPr>
          <w:rFonts w:ascii="Arial" w:hAnsi="Arial" w:cs="Arial"/>
          <w:sz w:val="20"/>
          <w:szCs w:val="20"/>
        </w:rPr>
        <w:t xml:space="preserve">de estratégicas de </w:t>
      </w:r>
      <w:r>
        <w:rPr>
          <w:rFonts w:ascii="Arial" w:hAnsi="Arial" w:cs="Arial"/>
          <w:sz w:val="20"/>
          <w:szCs w:val="20"/>
        </w:rPr>
        <w:t xml:space="preserve">ensino e </w:t>
      </w:r>
      <w:r w:rsidRPr="00615D2B">
        <w:rPr>
          <w:rFonts w:ascii="Arial" w:hAnsi="Arial" w:cs="Arial"/>
          <w:sz w:val="20"/>
          <w:szCs w:val="20"/>
        </w:rPr>
        <w:t xml:space="preserve">aprendizagem </w:t>
      </w:r>
      <w:r>
        <w:rPr>
          <w:rFonts w:ascii="Arial" w:hAnsi="Arial" w:cs="Arial"/>
          <w:sz w:val="20"/>
          <w:szCs w:val="20"/>
        </w:rPr>
        <w:t>que possibilite</w:t>
      </w:r>
      <w:r w:rsidRPr="00615D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aos alunos o gosto e o prazer em SER sujeito aprendente a vida toda.</w:t>
      </w:r>
    </w:p>
    <w:p w:rsidR="00D47B68" w:rsidRPr="00A80D0B" w:rsidRDefault="00D47B68" w:rsidP="00A80D0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A80D0B">
        <w:rPr>
          <w:rFonts w:ascii="Arial" w:hAnsi="Arial" w:cs="Arial"/>
          <w:color w:val="FF0000"/>
          <w:sz w:val="20"/>
          <w:szCs w:val="20"/>
        </w:rPr>
        <w:tab/>
      </w:r>
      <w:r w:rsidRPr="00615D2B">
        <w:rPr>
          <w:rFonts w:ascii="Arial" w:hAnsi="Arial" w:cs="Arial"/>
          <w:b/>
          <w:sz w:val="20"/>
          <w:szCs w:val="20"/>
        </w:rPr>
        <w:t>PALAVRAS-CHAVE:</w:t>
      </w:r>
      <w:r w:rsidRPr="00A80D0B">
        <w:rPr>
          <w:rFonts w:ascii="Arial" w:hAnsi="Arial" w:cs="Arial"/>
          <w:sz w:val="20"/>
          <w:szCs w:val="20"/>
        </w:rPr>
        <w:t xml:space="preserve"> motivação, </w:t>
      </w:r>
      <w:r>
        <w:rPr>
          <w:rFonts w:ascii="Arial" w:hAnsi="Arial" w:cs="Arial"/>
          <w:sz w:val="20"/>
          <w:szCs w:val="20"/>
        </w:rPr>
        <w:t>ensino/aprendizagem</w:t>
      </w:r>
      <w:r w:rsidRPr="00A80D0B">
        <w:rPr>
          <w:rFonts w:ascii="Arial" w:hAnsi="Arial" w:cs="Arial"/>
          <w:sz w:val="20"/>
          <w:szCs w:val="20"/>
        </w:rPr>
        <w:t>, metodologia.</w:t>
      </w:r>
    </w:p>
    <w:p w:rsidR="00D47B68" w:rsidRDefault="00D47B68" w:rsidP="00E57F6D">
      <w:pPr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sectPr w:rsidR="00D47B68" w:rsidSect="005050A6">
      <w:headerReference w:type="default" r:id="rId6"/>
      <w:footerReference w:type="default" r:id="rId7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B68" w:rsidRDefault="00D47B68" w:rsidP="002B3A10">
      <w:pPr>
        <w:spacing w:after="0" w:line="240" w:lineRule="auto"/>
      </w:pPr>
      <w:r>
        <w:separator/>
      </w:r>
    </w:p>
  </w:endnote>
  <w:endnote w:type="continuationSeparator" w:id="0">
    <w:p w:rsidR="00D47B68" w:rsidRDefault="00D47B68" w:rsidP="002B3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B68" w:rsidRDefault="00D47B68" w:rsidP="001A2104">
    <w:pPr>
      <w:jc w:val="center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0"/>
        <w:szCs w:val="10"/>
      </w:rPr>
      <w:t>________________________________________________________________________________________________________________________________________________________</w:t>
    </w:r>
    <w:r>
      <w:rPr>
        <w:color w:val="808080"/>
      </w:rPr>
      <w:t xml:space="preserve">                       </w:t>
    </w:r>
    <w:r>
      <w:rPr>
        <w:rFonts w:ascii="Arial" w:hAnsi="Arial" w:cs="Arial"/>
        <w:color w:val="808080"/>
        <w:sz w:val="10"/>
        <w:szCs w:val="10"/>
      </w:rPr>
      <w:t xml:space="preserve">(1) </w:t>
    </w:r>
    <w:r>
      <w:rPr>
        <w:rFonts w:ascii="Arial" w:hAnsi="Arial" w:cs="Arial"/>
        <w:color w:val="808080"/>
        <w:sz w:val="16"/>
        <w:szCs w:val="16"/>
      </w:rPr>
      <w:t xml:space="preserve">Bolsista, </w:t>
    </w:r>
    <w:r>
      <w:rPr>
        <w:rFonts w:ascii="Arial" w:hAnsi="Arial" w:cs="Arial"/>
        <w:color w:val="808080"/>
        <w:sz w:val="10"/>
        <w:szCs w:val="10"/>
      </w:rPr>
      <w:t xml:space="preserve">(2) </w:t>
    </w:r>
    <w:r>
      <w:rPr>
        <w:rFonts w:ascii="Arial" w:hAnsi="Arial" w:cs="Arial"/>
        <w:color w:val="808080"/>
        <w:sz w:val="16"/>
        <w:szCs w:val="16"/>
      </w:rPr>
      <w:t xml:space="preserve">Voluntário/colaborador, </w:t>
    </w:r>
    <w:r>
      <w:rPr>
        <w:rFonts w:ascii="Arial" w:hAnsi="Arial" w:cs="Arial"/>
        <w:color w:val="808080"/>
        <w:sz w:val="10"/>
        <w:szCs w:val="10"/>
      </w:rPr>
      <w:t xml:space="preserve">(3) </w:t>
    </w:r>
    <w:r>
      <w:rPr>
        <w:rFonts w:ascii="Arial" w:hAnsi="Arial" w:cs="Arial"/>
        <w:color w:val="808080"/>
        <w:sz w:val="16"/>
        <w:szCs w:val="16"/>
      </w:rPr>
      <w:t>Orientador/Coordenador</w:t>
    </w:r>
    <w:r>
      <w:rPr>
        <w:rFonts w:ascii="Arial" w:hAnsi="Arial" w:cs="Arial"/>
        <w:color w:val="808080"/>
        <w:sz w:val="10"/>
        <w:szCs w:val="10"/>
      </w:rPr>
      <w:t xml:space="preserve">, (4) </w:t>
    </w:r>
    <w:r>
      <w:rPr>
        <w:rFonts w:ascii="Arial" w:hAnsi="Arial" w:cs="Arial"/>
        <w:color w:val="808080"/>
        <w:sz w:val="16"/>
        <w:szCs w:val="16"/>
      </w:rPr>
      <w:t xml:space="preserve">Prof. colaborador, </w:t>
    </w:r>
    <w:r>
      <w:rPr>
        <w:rFonts w:ascii="Arial" w:hAnsi="Arial" w:cs="Arial"/>
        <w:color w:val="808080"/>
        <w:sz w:val="10"/>
        <w:szCs w:val="10"/>
      </w:rPr>
      <w:t xml:space="preserve">(5) </w:t>
    </w:r>
    <w:r>
      <w:rPr>
        <w:rFonts w:ascii="Arial" w:hAnsi="Arial" w:cs="Arial"/>
        <w:color w:val="808080"/>
        <w:sz w:val="16"/>
        <w:szCs w:val="16"/>
      </w:rPr>
      <w:t>Técnico colaborador.</w:t>
    </w:r>
  </w:p>
  <w:p w:rsidR="00D47B68" w:rsidRDefault="00D47B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B68" w:rsidRDefault="00D47B68" w:rsidP="002B3A10">
      <w:pPr>
        <w:spacing w:after="0" w:line="240" w:lineRule="auto"/>
      </w:pPr>
      <w:r>
        <w:separator/>
      </w:r>
    </w:p>
  </w:footnote>
  <w:footnote w:type="continuationSeparator" w:id="0">
    <w:p w:rsidR="00D47B68" w:rsidRDefault="00D47B68" w:rsidP="002B3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B68" w:rsidRDefault="00D47B68" w:rsidP="001A2104">
    <w:pPr>
      <w:autoSpaceDE w:val="0"/>
      <w:rPr>
        <w:rFonts w:ascii="Arial" w:hAnsi="Arial" w:cs="Arial"/>
        <w:b/>
        <w:bCs/>
        <w:i/>
        <w:color w:val="818181"/>
        <w:sz w:val="16"/>
        <w:szCs w:val="16"/>
      </w:rPr>
    </w:pPr>
    <w:r>
      <w:rPr>
        <w:rFonts w:ascii="Arial" w:hAnsi="Arial" w:cs="Arial"/>
        <w:b/>
        <w:bCs/>
        <w:i/>
        <w:color w:val="818181"/>
        <w:sz w:val="16"/>
        <w:szCs w:val="16"/>
      </w:rPr>
      <w:t>UFPB-PRAC_______________________________________________________________XII Encontro de Extensão</w:t>
    </w:r>
  </w:p>
  <w:p w:rsidR="00D47B68" w:rsidRDefault="00D47B6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50A6"/>
    <w:rsid w:val="000111D9"/>
    <w:rsid w:val="00020AC1"/>
    <w:rsid w:val="000B4812"/>
    <w:rsid w:val="00135F3F"/>
    <w:rsid w:val="0018468E"/>
    <w:rsid w:val="0018475C"/>
    <w:rsid w:val="001A2104"/>
    <w:rsid w:val="001C7927"/>
    <w:rsid w:val="00226B76"/>
    <w:rsid w:val="0026706C"/>
    <w:rsid w:val="002678DD"/>
    <w:rsid w:val="002721FB"/>
    <w:rsid w:val="0027707F"/>
    <w:rsid w:val="00287456"/>
    <w:rsid w:val="002B3A10"/>
    <w:rsid w:val="002E402A"/>
    <w:rsid w:val="00327E22"/>
    <w:rsid w:val="00357F08"/>
    <w:rsid w:val="003A623A"/>
    <w:rsid w:val="003C76E3"/>
    <w:rsid w:val="003F404F"/>
    <w:rsid w:val="00404C27"/>
    <w:rsid w:val="004E1584"/>
    <w:rsid w:val="004F3314"/>
    <w:rsid w:val="004F33A8"/>
    <w:rsid w:val="004F37DF"/>
    <w:rsid w:val="005050A6"/>
    <w:rsid w:val="00527F34"/>
    <w:rsid w:val="00615D2B"/>
    <w:rsid w:val="006265AA"/>
    <w:rsid w:val="006720CB"/>
    <w:rsid w:val="00685020"/>
    <w:rsid w:val="006C69A9"/>
    <w:rsid w:val="006F7020"/>
    <w:rsid w:val="00721F0F"/>
    <w:rsid w:val="00723068"/>
    <w:rsid w:val="00730558"/>
    <w:rsid w:val="0079459B"/>
    <w:rsid w:val="008332C6"/>
    <w:rsid w:val="008527C2"/>
    <w:rsid w:val="008625AD"/>
    <w:rsid w:val="00865AFE"/>
    <w:rsid w:val="008A5A1E"/>
    <w:rsid w:val="008D6E24"/>
    <w:rsid w:val="00957823"/>
    <w:rsid w:val="009B3689"/>
    <w:rsid w:val="009D6E0A"/>
    <w:rsid w:val="00A313CE"/>
    <w:rsid w:val="00A80D0B"/>
    <w:rsid w:val="00AD0DB5"/>
    <w:rsid w:val="00B33E0B"/>
    <w:rsid w:val="00B41668"/>
    <w:rsid w:val="00B62902"/>
    <w:rsid w:val="00BD520A"/>
    <w:rsid w:val="00BD6073"/>
    <w:rsid w:val="00C74419"/>
    <w:rsid w:val="00CE2861"/>
    <w:rsid w:val="00CE5A05"/>
    <w:rsid w:val="00D23BFA"/>
    <w:rsid w:val="00D32044"/>
    <w:rsid w:val="00D47B68"/>
    <w:rsid w:val="00D76E41"/>
    <w:rsid w:val="00D85A06"/>
    <w:rsid w:val="00E41C26"/>
    <w:rsid w:val="00E50114"/>
    <w:rsid w:val="00E57F6D"/>
    <w:rsid w:val="00EE53B4"/>
    <w:rsid w:val="00F4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A0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2B3A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B3A10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2B3A10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A2104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1A2104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436</Words>
  <Characters>2358</Characters>
  <Application>Microsoft Office Outlook</Application>
  <DocSecurity>0</DocSecurity>
  <Lines>0</Lines>
  <Paragraphs>0</Paragraphs>
  <ScaleCrop>false</ScaleCrop>
  <Company>Info &amp; Lab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4CCHSADCSAPE08-P</dc:title>
  <dc:subject/>
  <dc:creator>Edilma</dc:creator>
  <cp:keywords/>
  <dc:description/>
  <cp:lastModifiedBy>Universidade Federal da Para</cp:lastModifiedBy>
  <cp:revision>3</cp:revision>
  <dcterms:created xsi:type="dcterms:W3CDTF">2010-10-08T14:07:00Z</dcterms:created>
  <dcterms:modified xsi:type="dcterms:W3CDTF">2010-10-08T14:09:00Z</dcterms:modified>
</cp:coreProperties>
</file>