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F9" w:rsidRDefault="009179F9" w:rsidP="00F71CE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5CCMDPSPE01-P</w:t>
      </w:r>
    </w:p>
    <w:p w:rsidR="009179F9" w:rsidRDefault="009179F9" w:rsidP="00F71CE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179F9" w:rsidRPr="00C83C27" w:rsidRDefault="009179F9" w:rsidP="00F71C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 VIVÊNCIAS DO ESTÁGIO NACIONAL DE EXTENSÃO </w:t>
      </w:r>
      <w:smartTag w:uri="urn:schemas-microsoft-com:office:smarttags" w:element="PersonName">
        <w:smartTagPr>
          <w:attr w:name="ProductID" w:val="EM COMUNIDADES COM A"/>
        </w:smartTagPr>
        <w:r>
          <w:rPr>
            <w:rFonts w:ascii="Arial" w:hAnsi="Arial" w:cs="Arial"/>
            <w:b/>
            <w:sz w:val="20"/>
            <w:szCs w:val="20"/>
          </w:rPr>
          <w:t>EM COMUNIDADES</w:t>
        </w:r>
        <w:r w:rsidRPr="00C83C27">
          <w:rPr>
            <w:rFonts w:ascii="Arial" w:hAnsi="Arial" w:cs="Arial"/>
            <w:b/>
            <w:sz w:val="20"/>
            <w:szCs w:val="20"/>
          </w:rPr>
          <w:t xml:space="preserve"> COM A</w:t>
        </w:r>
      </w:smartTag>
      <w:r w:rsidRPr="00C83C27">
        <w:rPr>
          <w:rFonts w:ascii="Arial" w:hAnsi="Arial" w:cs="Arial"/>
          <w:b/>
          <w:sz w:val="20"/>
          <w:szCs w:val="20"/>
        </w:rPr>
        <w:t xml:space="preserve"> FALTA DE SANEAMENTO BÁSICO NO ALTO DO MATEUS: UM PROBLEMA DE SAÚDE PÚBLICA</w:t>
      </w:r>
    </w:p>
    <w:p w:rsidR="009179F9" w:rsidRDefault="009179F9" w:rsidP="00F71C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83C27">
        <w:rPr>
          <w:rFonts w:ascii="Arial" w:hAnsi="Arial" w:cs="Arial"/>
          <w:bCs/>
          <w:sz w:val="20"/>
          <w:szCs w:val="20"/>
        </w:rPr>
        <w:t>Maurílio Farias da Silva</w:t>
      </w:r>
      <w:r w:rsidRPr="00F71CE9">
        <w:rPr>
          <w:rFonts w:ascii="Arial" w:hAnsi="Arial" w:cs="Arial"/>
          <w:bCs/>
          <w:sz w:val="20"/>
          <w:szCs w:val="20"/>
          <w:vertAlign w:val="superscript"/>
        </w:rPr>
        <w:t>(2)</w:t>
      </w:r>
      <w:r>
        <w:rPr>
          <w:rFonts w:ascii="Arial" w:hAnsi="Arial" w:cs="Arial"/>
          <w:bCs/>
          <w:sz w:val="20"/>
          <w:szCs w:val="20"/>
        </w:rPr>
        <w:t>;</w:t>
      </w:r>
      <w:r w:rsidRPr="00C83C27">
        <w:rPr>
          <w:rFonts w:ascii="Arial" w:hAnsi="Arial" w:cs="Arial"/>
          <w:bCs/>
          <w:sz w:val="20"/>
          <w:szCs w:val="20"/>
        </w:rPr>
        <w:t xml:space="preserve"> </w:t>
      </w:r>
      <w:r w:rsidRPr="00C83C27">
        <w:rPr>
          <w:rFonts w:ascii="Arial" w:hAnsi="Arial" w:cs="Arial"/>
          <w:sz w:val="20"/>
          <w:szCs w:val="20"/>
        </w:rPr>
        <w:t>Cristian Soares Vieira</w:t>
      </w:r>
      <w:r w:rsidRPr="00F71CE9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; </w:t>
      </w:r>
      <w:r w:rsidRPr="00C83C27">
        <w:rPr>
          <w:rFonts w:ascii="Arial" w:hAnsi="Arial" w:cs="Arial"/>
          <w:sz w:val="20"/>
          <w:szCs w:val="20"/>
        </w:rPr>
        <w:t>Eliane Souza da Silva</w:t>
      </w:r>
      <w:r w:rsidRPr="00F71CE9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;</w:t>
      </w:r>
      <w:r w:rsidRPr="00C83C27">
        <w:rPr>
          <w:rFonts w:ascii="Arial" w:hAnsi="Arial" w:cs="Arial"/>
          <w:sz w:val="20"/>
          <w:szCs w:val="20"/>
        </w:rPr>
        <w:t xml:space="preserve">                        Wladimir Nunes Pinheiro</w:t>
      </w:r>
      <w:r>
        <w:rPr>
          <w:rFonts w:ascii="Arial" w:hAnsi="Arial" w:cs="Arial"/>
          <w:sz w:val="20"/>
          <w:szCs w:val="20"/>
          <w:vertAlign w:val="superscript"/>
        </w:rPr>
        <w:t>(3)</w:t>
      </w:r>
    </w:p>
    <w:p w:rsidR="009179F9" w:rsidRPr="00F71CE9" w:rsidRDefault="009179F9" w:rsidP="00F71CE9">
      <w:pPr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Centro de Ciências Médicas/Departamento de Promoção da Saúde/PROBEX</w:t>
      </w:r>
    </w:p>
    <w:p w:rsidR="009179F9" w:rsidRPr="00C83C27" w:rsidRDefault="009179F9" w:rsidP="00C83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79F9" w:rsidRPr="00C83C27" w:rsidRDefault="009179F9" w:rsidP="00C83C2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83C27">
        <w:rPr>
          <w:rFonts w:ascii="Arial" w:hAnsi="Arial" w:cs="Arial"/>
          <w:b/>
          <w:sz w:val="20"/>
          <w:szCs w:val="20"/>
        </w:rPr>
        <w:t>RESUMO</w:t>
      </w:r>
    </w:p>
    <w:p w:rsidR="009179F9" w:rsidRPr="00C83C27" w:rsidRDefault="009179F9" w:rsidP="00C83C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3C27">
        <w:rPr>
          <w:rStyle w:val="Strong"/>
          <w:rFonts w:ascii="Arial" w:hAnsi="Arial" w:cs="Arial"/>
          <w:b w:val="0"/>
          <w:sz w:val="20"/>
          <w:szCs w:val="20"/>
        </w:rPr>
        <w:t xml:space="preserve">O presente </w:t>
      </w:r>
      <w:r w:rsidRPr="00C83C27">
        <w:rPr>
          <w:rFonts w:ascii="Arial" w:hAnsi="Arial" w:cs="Arial"/>
          <w:sz w:val="20"/>
          <w:szCs w:val="20"/>
        </w:rPr>
        <w:t xml:space="preserve">trabalho é fruto do projeto “Extensão Popular em Saúde, do Programa Interdisciplinar de Ação Comunitária com o Estágio Nacional de Extensão Comunitária - PIAC/ENEC da Pró-reitoria de Assuntos Comunitários da Universidade Federal da Paraíba – PRAC/UFPB. Ele reflete uma inquietação causada pelo antigo problema de falta de saneamento básico no bairro Alto do Mateus, João Pessoa-PB. Por este tornar-se um forte agravante na situação de saúde da população, aumentando significativamente os casos de dermatites em crianças do bairro, além de várias parasitoses. Nosso trabalho com o ENEC neste bairro, objetiva fazer uma análise crítica sobre este problema, problematizando-o e buscando através da construção participativa, estratégias para o enfrentamento, tendo como objetivo principal a promoção da saúde e o fortalecimento do controle social, além da construção da cidadania. Para isso, a vivência nesta comunidade tem intuito de instigar o enfrentamento dos moradores para resolução deste problema especifico, buscando melhorias públicas para o local. Sendo conhecedor deste problema, a extensão popular do ENEC é baseada na educação dialógica para libertação e crescimento social. Sabendo que a </w:t>
      </w:r>
      <w:r w:rsidRPr="00C83C27">
        <w:rPr>
          <w:rFonts w:ascii="Arial" w:hAnsi="Arial" w:cs="Arial"/>
          <w:color w:val="000000"/>
          <w:sz w:val="20"/>
          <w:szCs w:val="20"/>
        </w:rPr>
        <w:t xml:space="preserve">falta de saneamento está ligada a fatores que caracterizam as comunidades mais pobres de nosso país, as políticas públicas tornam-se uma condição essencial para o desenvolvimento social e urbano desses locais. Com isso, </w:t>
      </w:r>
      <w:r w:rsidRPr="00C83C27">
        <w:rPr>
          <w:rFonts w:ascii="Arial" w:hAnsi="Arial" w:cs="Arial"/>
          <w:sz w:val="20"/>
          <w:szCs w:val="20"/>
        </w:rPr>
        <w:t xml:space="preserve">o ENEC no Alto do Mateus tem somado forças com os moradores e conseguido desperta-los para o enfrentamento do problema de falta de saneamento, conquistando resultados, que são visualizados com a pavimentação e rede de esgotamento de várias ruas do bairro. </w:t>
      </w:r>
    </w:p>
    <w:p w:rsidR="009179F9" w:rsidRPr="00C83C27" w:rsidRDefault="009179F9" w:rsidP="00C83C2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179F9" w:rsidRPr="00C83C27" w:rsidRDefault="009179F9" w:rsidP="00C83C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3C27">
        <w:rPr>
          <w:rFonts w:ascii="Arial" w:hAnsi="Arial" w:cs="Arial"/>
          <w:b/>
          <w:sz w:val="20"/>
          <w:szCs w:val="20"/>
        </w:rPr>
        <w:t>Palavras-chave</w:t>
      </w:r>
      <w:r w:rsidRPr="00C83C27">
        <w:rPr>
          <w:rFonts w:ascii="Arial" w:hAnsi="Arial" w:cs="Arial"/>
          <w:sz w:val="20"/>
          <w:szCs w:val="20"/>
        </w:rPr>
        <w:t>: Falta de Saneamento; Alto do Mateus.</w:t>
      </w:r>
    </w:p>
    <w:p w:rsidR="009179F9" w:rsidRPr="00C83C27" w:rsidRDefault="009179F9" w:rsidP="00C83C2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9179F9" w:rsidRPr="00C83C27" w:rsidSect="00C83C27">
      <w:headerReference w:type="default" r:id="rId6"/>
      <w:foot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9F9" w:rsidRDefault="009179F9" w:rsidP="00C83C27">
      <w:pPr>
        <w:spacing w:after="0" w:line="240" w:lineRule="auto"/>
      </w:pPr>
      <w:r>
        <w:separator/>
      </w:r>
    </w:p>
  </w:endnote>
  <w:endnote w:type="continuationSeparator" w:id="0">
    <w:p w:rsidR="009179F9" w:rsidRDefault="009179F9" w:rsidP="00C8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F9" w:rsidRDefault="009179F9" w:rsidP="00F71CE9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9179F9" w:rsidRDefault="009179F9" w:rsidP="00C83C27">
    <w:pPr>
      <w:pStyle w:val="Footer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9F9" w:rsidRDefault="009179F9" w:rsidP="00C83C27">
      <w:pPr>
        <w:spacing w:after="0" w:line="240" w:lineRule="auto"/>
      </w:pPr>
      <w:r>
        <w:separator/>
      </w:r>
    </w:p>
  </w:footnote>
  <w:footnote w:type="continuationSeparator" w:id="0">
    <w:p w:rsidR="009179F9" w:rsidRDefault="009179F9" w:rsidP="00C83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F9" w:rsidRDefault="009179F9" w:rsidP="00F71CE9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9179F9" w:rsidRDefault="009179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C27"/>
    <w:rsid w:val="000262E3"/>
    <w:rsid w:val="0003297F"/>
    <w:rsid w:val="0003499D"/>
    <w:rsid w:val="00055E61"/>
    <w:rsid w:val="000722A9"/>
    <w:rsid w:val="000753FE"/>
    <w:rsid w:val="00081600"/>
    <w:rsid w:val="00096989"/>
    <w:rsid w:val="000A1E0F"/>
    <w:rsid w:val="000B31F0"/>
    <w:rsid w:val="000B75BD"/>
    <w:rsid w:val="000E0B42"/>
    <w:rsid w:val="000F370C"/>
    <w:rsid w:val="00101944"/>
    <w:rsid w:val="00103F10"/>
    <w:rsid w:val="00105B5D"/>
    <w:rsid w:val="00122032"/>
    <w:rsid w:val="001508FF"/>
    <w:rsid w:val="00160AFD"/>
    <w:rsid w:val="001729EC"/>
    <w:rsid w:val="0017528A"/>
    <w:rsid w:val="00182FA0"/>
    <w:rsid w:val="00185031"/>
    <w:rsid w:val="00194ECB"/>
    <w:rsid w:val="00195EE0"/>
    <w:rsid w:val="001A7477"/>
    <w:rsid w:val="001B2350"/>
    <w:rsid w:val="001B5998"/>
    <w:rsid w:val="001B78B1"/>
    <w:rsid w:val="001C1F75"/>
    <w:rsid w:val="00205628"/>
    <w:rsid w:val="00205BB8"/>
    <w:rsid w:val="00207C64"/>
    <w:rsid w:val="00210942"/>
    <w:rsid w:val="00236302"/>
    <w:rsid w:val="00280EB0"/>
    <w:rsid w:val="002A4BEB"/>
    <w:rsid w:val="002A7AE2"/>
    <w:rsid w:val="002B2614"/>
    <w:rsid w:val="002C4951"/>
    <w:rsid w:val="002F23E4"/>
    <w:rsid w:val="00312AB8"/>
    <w:rsid w:val="003305EC"/>
    <w:rsid w:val="003423AA"/>
    <w:rsid w:val="00354C42"/>
    <w:rsid w:val="00372A2A"/>
    <w:rsid w:val="003823AE"/>
    <w:rsid w:val="003A28F9"/>
    <w:rsid w:val="003A4DF7"/>
    <w:rsid w:val="003A5FD8"/>
    <w:rsid w:val="003A775A"/>
    <w:rsid w:val="003E353D"/>
    <w:rsid w:val="003E516E"/>
    <w:rsid w:val="003E68F4"/>
    <w:rsid w:val="00405686"/>
    <w:rsid w:val="00406A4B"/>
    <w:rsid w:val="00406FEC"/>
    <w:rsid w:val="004177D4"/>
    <w:rsid w:val="00441D13"/>
    <w:rsid w:val="0044202D"/>
    <w:rsid w:val="004422CE"/>
    <w:rsid w:val="00445B00"/>
    <w:rsid w:val="00455693"/>
    <w:rsid w:val="00463A75"/>
    <w:rsid w:val="00470C16"/>
    <w:rsid w:val="00476DB9"/>
    <w:rsid w:val="00490256"/>
    <w:rsid w:val="004940A8"/>
    <w:rsid w:val="004E263C"/>
    <w:rsid w:val="004E5E8C"/>
    <w:rsid w:val="004E76CC"/>
    <w:rsid w:val="005000B8"/>
    <w:rsid w:val="00502028"/>
    <w:rsid w:val="00506F06"/>
    <w:rsid w:val="0051268D"/>
    <w:rsid w:val="00523A67"/>
    <w:rsid w:val="00524FD5"/>
    <w:rsid w:val="00550F88"/>
    <w:rsid w:val="00580570"/>
    <w:rsid w:val="00580CD7"/>
    <w:rsid w:val="00581C94"/>
    <w:rsid w:val="00582075"/>
    <w:rsid w:val="00582885"/>
    <w:rsid w:val="005A1887"/>
    <w:rsid w:val="005A3A64"/>
    <w:rsid w:val="005A6956"/>
    <w:rsid w:val="005B09D2"/>
    <w:rsid w:val="005B39A5"/>
    <w:rsid w:val="005B6F0B"/>
    <w:rsid w:val="005C4D5F"/>
    <w:rsid w:val="005E2B80"/>
    <w:rsid w:val="00617156"/>
    <w:rsid w:val="0064033A"/>
    <w:rsid w:val="00670B7A"/>
    <w:rsid w:val="00691E90"/>
    <w:rsid w:val="00692844"/>
    <w:rsid w:val="006A07ED"/>
    <w:rsid w:val="006C2A8D"/>
    <w:rsid w:val="006D51F4"/>
    <w:rsid w:val="007065C8"/>
    <w:rsid w:val="007136E8"/>
    <w:rsid w:val="00720401"/>
    <w:rsid w:val="00735A48"/>
    <w:rsid w:val="0073634B"/>
    <w:rsid w:val="00737D12"/>
    <w:rsid w:val="00740BD6"/>
    <w:rsid w:val="00773301"/>
    <w:rsid w:val="00774FAB"/>
    <w:rsid w:val="007765DD"/>
    <w:rsid w:val="00782BB2"/>
    <w:rsid w:val="007876FD"/>
    <w:rsid w:val="00795A88"/>
    <w:rsid w:val="007972AC"/>
    <w:rsid w:val="007A04BB"/>
    <w:rsid w:val="007D0FD0"/>
    <w:rsid w:val="007E5DBA"/>
    <w:rsid w:val="00805400"/>
    <w:rsid w:val="008155F7"/>
    <w:rsid w:val="00817D24"/>
    <w:rsid w:val="0085667E"/>
    <w:rsid w:val="0088775F"/>
    <w:rsid w:val="00892A7B"/>
    <w:rsid w:val="008A15C4"/>
    <w:rsid w:val="008B79D8"/>
    <w:rsid w:val="008C0CA0"/>
    <w:rsid w:val="008C53B4"/>
    <w:rsid w:val="008F4A11"/>
    <w:rsid w:val="008F51E5"/>
    <w:rsid w:val="0090271C"/>
    <w:rsid w:val="00910E78"/>
    <w:rsid w:val="00917909"/>
    <w:rsid w:val="009179F9"/>
    <w:rsid w:val="009250DF"/>
    <w:rsid w:val="00931325"/>
    <w:rsid w:val="009331B5"/>
    <w:rsid w:val="00937643"/>
    <w:rsid w:val="00960818"/>
    <w:rsid w:val="0098081B"/>
    <w:rsid w:val="00982EFC"/>
    <w:rsid w:val="0098509F"/>
    <w:rsid w:val="00987938"/>
    <w:rsid w:val="0099337C"/>
    <w:rsid w:val="009940C0"/>
    <w:rsid w:val="00996E38"/>
    <w:rsid w:val="009A30C5"/>
    <w:rsid w:val="009C1657"/>
    <w:rsid w:val="00A02EB9"/>
    <w:rsid w:val="00A55994"/>
    <w:rsid w:val="00A55C34"/>
    <w:rsid w:val="00A57B4D"/>
    <w:rsid w:val="00A62BC4"/>
    <w:rsid w:val="00A66790"/>
    <w:rsid w:val="00A82342"/>
    <w:rsid w:val="00A82AFB"/>
    <w:rsid w:val="00AA53F9"/>
    <w:rsid w:val="00AA7BC2"/>
    <w:rsid w:val="00AC3C53"/>
    <w:rsid w:val="00AC4AA1"/>
    <w:rsid w:val="00AD2932"/>
    <w:rsid w:val="00AD5FC5"/>
    <w:rsid w:val="00AD6BD7"/>
    <w:rsid w:val="00AD6EB4"/>
    <w:rsid w:val="00AE30E0"/>
    <w:rsid w:val="00AE43C4"/>
    <w:rsid w:val="00AF1C9D"/>
    <w:rsid w:val="00B231A6"/>
    <w:rsid w:val="00B30A3E"/>
    <w:rsid w:val="00B33500"/>
    <w:rsid w:val="00B353E6"/>
    <w:rsid w:val="00B433F2"/>
    <w:rsid w:val="00B53F23"/>
    <w:rsid w:val="00B76B7F"/>
    <w:rsid w:val="00B85B3A"/>
    <w:rsid w:val="00B87204"/>
    <w:rsid w:val="00BC0835"/>
    <w:rsid w:val="00BC3C88"/>
    <w:rsid w:val="00BC6AA8"/>
    <w:rsid w:val="00BD1E15"/>
    <w:rsid w:val="00BD2B6C"/>
    <w:rsid w:val="00BD614E"/>
    <w:rsid w:val="00BE2261"/>
    <w:rsid w:val="00C05261"/>
    <w:rsid w:val="00C06613"/>
    <w:rsid w:val="00C117C9"/>
    <w:rsid w:val="00C147FE"/>
    <w:rsid w:val="00C53F2D"/>
    <w:rsid w:val="00C5423F"/>
    <w:rsid w:val="00C83926"/>
    <w:rsid w:val="00C83C27"/>
    <w:rsid w:val="00C94A09"/>
    <w:rsid w:val="00C97B83"/>
    <w:rsid w:val="00CA27E5"/>
    <w:rsid w:val="00CC09E4"/>
    <w:rsid w:val="00CD5F9C"/>
    <w:rsid w:val="00CE1C2B"/>
    <w:rsid w:val="00CE6A94"/>
    <w:rsid w:val="00D174AB"/>
    <w:rsid w:val="00D219E2"/>
    <w:rsid w:val="00D425F9"/>
    <w:rsid w:val="00D5263E"/>
    <w:rsid w:val="00D61A06"/>
    <w:rsid w:val="00D65155"/>
    <w:rsid w:val="00D70BE6"/>
    <w:rsid w:val="00D76EB3"/>
    <w:rsid w:val="00D92C15"/>
    <w:rsid w:val="00D94C05"/>
    <w:rsid w:val="00DA0842"/>
    <w:rsid w:val="00DC1717"/>
    <w:rsid w:val="00DC1FB0"/>
    <w:rsid w:val="00DC23A8"/>
    <w:rsid w:val="00DC51BB"/>
    <w:rsid w:val="00DD0F43"/>
    <w:rsid w:val="00DD7754"/>
    <w:rsid w:val="00DE2A55"/>
    <w:rsid w:val="00DE4922"/>
    <w:rsid w:val="00DE7CC9"/>
    <w:rsid w:val="00DF1678"/>
    <w:rsid w:val="00DF574E"/>
    <w:rsid w:val="00DF7BC3"/>
    <w:rsid w:val="00E033E4"/>
    <w:rsid w:val="00E03EFA"/>
    <w:rsid w:val="00E304AD"/>
    <w:rsid w:val="00E37D53"/>
    <w:rsid w:val="00E5664E"/>
    <w:rsid w:val="00E57602"/>
    <w:rsid w:val="00E73718"/>
    <w:rsid w:val="00E826B5"/>
    <w:rsid w:val="00E900F2"/>
    <w:rsid w:val="00EA0F15"/>
    <w:rsid w:val="00EA110C"/>
    <w:rsid w:val="00EB16A7"/>
    <w:rsid w:val="00EB41C8"/>
    <w:rsid w:val="00EB4FF6"/>
    <w:rsid w:val="00EB5275"/>
    <w:rsid w:val="00EC0770"/>
    <w:rsid w:val="00EC15F7"/>
    <w:rsid w:val="00EC19D5"/>
    <w:rsid w:val="00EC32E8"/>
    <w:rsid w:val="00ED68D0"/>
    <w:rsid w:val="00EE14EF"/>
    <w:rsid w:val="00EE5397"/>
    <w:rsid w:val="00EF0EA1"/>
    <w:rsid w:val="00EF1907"/>
    <w:rsid w:val="00EF5476"/>
    <w:rsid w:val="00F0649C"/>
    <w:rsid w:val="00F244B9"/>
    <w:rsid w:val="00F26615"/>
    <w:rsid w:val="00F32EF5"/>
    <w:rsid w:val="00F34447"/>
    <w:rsid w:val="00F54532"/>
    <w:rsid w:val="00F633C1"/>
    <w:rsid w:val="00F65505"/>
    <w:rsid w:val="00F71C1C"/>
    <w:rsid w:val="00F71CE9"/>
    <w:rsid w:val="00F803C2"/>
    <w:rsid w:val="00F9320B"/>
    <w:rsid w:val="00F94A1B"/>
    <w:rsid w:val="00FA203A"/>
    <w:rsid w:val="00FB0477"/>
    <w:rsid w:val="00FD1149"/>
    <w:rsid w:val="00FD1D35"/>
    <w:rsid w:val="00FF180F"/>
    <w:rsid w:val="00FF6B3F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C2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83C2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C83C27"/>
    <w:rPr>
      <w:rFonts w:cs="Times New Roman"/>
    </w:rPr>
  </w:style>
  <w:style w:type="character" w:styleId="Strong">
    <w:name w:val="Strong"/>
    <w:basedOn w:val="DefaultParagraphFont"/>
    <w:uiPriority w:val="99"/>
    <w:qFormat/>
    <w:rsid w:val="00C83C27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C83C2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3C27"/>
    <w:rPr>
      <w:rFonts w:ascii="Calibri" w:hAnsi="Calibri" w:cs="Times New Roman"/>
      <w:lang w:eastAsia="pt-BR"/>
    </w:rPr>
  </w:style>
  <w:style w:type="paragraph" w:styleId="Footer">
    <w:name w:val="footer"/>
    <w:basedOn w:val="Normal"/>
    <w:link w:val="FooterChar"/>
    <w:uiPriority w:val="99"/>
    <w:rsid w:val="00C83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3C27"/>
    <w:rPr>
      <w:rFonts w:ascii="Calibri" w:hAnsi="Calibri" w:cs="Times New Roman"/>
      <w:lang w:eastAsia="pt-BR"/>
    </w:rPr>
  </w:style>
  <w:style w:type="character" w:styleId="FootnoteReference">
    <w:name w:val="footnote reference"/>
    <w:basedOn w:val="DefaultParagraphFont"/>
    <w:uiPriority w:val="99"/>
    <w:semiHidden/>
    <w:rsid w:val="00C83C2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</dc:creator>
  <cp:keywords/>
  <dc:description/>
  <cp:lastModifiedBy>cliente1</cp:lastModifiedBy>
  <cp:revision>3</cp:revision>
  <dcterms:created xsi:type="dcterms:W3CDTF">2010-10-10T23:50:00Z</dcterms:created>
  <dcterms:modified xsi:type="dcterms:W3CDTF">2010-10-11T15:19:00Z</dcterms:modified>
</cp:coreProperties>
</file>