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430D" w14:textId="77777777" w:rsidR="00BE30E4" w:rsidRDefault="00BE30E4" w:rsidP="00BE30E4">
      <w:pPr>
        <w:rPr>
          <w:rFonts w:ascii="Arial" w:hAnsi="Arial" w:cs="Arial"/>
          <w:b/>
          <w:caps/>
          <w:sz w:val="20"/>
          <w:szCs w:val="20"/>
        </w:rPr>
      </w:pPr>
      <w:bookmarkStart w:id="0" w:name="_GoBack"/>
      <w:r>
        <w:rPr>
          <w:rFonts w:ascii="Arial" w:hAnsi="Arial" w:cs="Arial"/>
          <w:b/>
          <w:caps/>
          <w:sz w:val="20"/>
          <w:szCs w:val="20"/>
        </w:rPr>
        <w:t>6CCMDMIPE05-P</w:t>
      </w:r>
    </w:p>
    <w:bookmarkEnd w:id="0"/>
    <w:p w14:paraId="0982FF26" w14:textId="77777777" w:rsidR="00BE30E4" w:rsidRDefault="00BE30E4" w:rsidP="00BE30E4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01831BD7" w14:textId="77777777" w:rsidR="00B53A52" w:rsidRPr="00682205" w:rsidRDefault="00FF6ED5" w:rsidP="00BE30E4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682205">
        <w:rPr>
          <w:rFonts w:ascii="Arial" w:hAnsi="Arial" w:cs="Arial"/>
          <w:b/>
          <w:caps/>
          <w:sz w:val="20"/>
          <w:szCs w:val="20"/>
        </w:rPr>
        <w:t>contribuição</w:t>
      </w:r>
      <w:r w:rsidR="00B53A52" w:rsidRPr="00682205">
        <w:rPr>
          <w:rFonts w:ascii="Arial" w:hAnsi="Arial" w:cs="Arial"/>
          <w:b/>
          <w:caps/>
          <w:sz w:val="20"/>
          <w:szCs w:val="20"/>
        </w:rPr>
        <w:t xml:space="preserve"> de </w:t>
      </w:r>
      <w:r w:rsidR="00CC6149" w:rsidRPr="00682205">
        <w:rPr>
          <w:rFonts w:ascii="Arial" w:hAnsi="Arial" w:cs="Arial"/>
          <w:b/>
          <w:caps/>
          <w:sz w:val="20"/>
          <w:szCs w:val="20"/>
        </w:rPr>
        <w:t xml:space="preserve">acadêmicos </w:t>
      </w:r>
      <w:r w:rsidR="00D3559D">
        <w:rPr>
          <w:rFonts w:ascii="Arial" w:hAnsi="Arial" w:cs="Arial"/>
          <w:b/>
          <w:caps/>
          <w:sz w:val="20"/>
          <w:szCs w:val="20"/>
        </w:rPr>
        <w:t xml:space="preserve">DE MEDICINA </w:t>
      </w:r>
      <w:r w:rsidRPr="00682205">
        <w:rPr>
          <w:rFonts w:ascii="Arial" w:hAnsi="Arial" w:cs="Arial"/>
          <w:b/>
          <w:caps/>
          <w:sz w:val="20"/>
          <w:szCs w:val="20"/>
        </w:rPr>
        <w:t>na construção de hábitos saudáveis de higiene em</w:t>
      </w:r>
      <w:r w:rsidR="00CC6149" w:rsidRPr="00682205">
        <w:rPr>
          <w:rFonts w:ascii="Arial" w:hAnsi="Arial" w:cs="Arial"/>
          <w:b/>
          <w:caps/>
          <w:sz w:val="20"/>
          <w:szCs w:val="20"/>
        </w:rPr>
        <w:t xml:space="preserve"> uma comunidade- Relato de Experiência</w:t>
      </w:r>
    </w:p>
    <w:p w14:paraId="1DCFC214" w14:textId="77777777" w:rsidR="00BE30E4" w:rsidRDefault="00682205" w:rsidP="0068220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Agláia Moreira</w:t>
      </w:r>
      <w:r w:rsidR="00477C71">
        <w:rPr>
          <w:rFonts w:ascii="Arial" w:hAnsi="Arial" w:cs="Arial"/>
          <w:sz w:val="20"/>
          <w:szCs w:val="20"/>
        </w:rPr>
        <w:t xml:space="preserve"> Garcia Ximenes</w:t>
      </w:r>
      <w:r w:rsidRPr="009A6CCE">
        <w:rPr>
          <w:rFonts w:ascii="Arial" w:hAnsi="Arial" w:cs="Arial"/>
          <w:position w:val="8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, Fabiana Flávia Pereira Neves</w:t>
      </w:r>
      <w:r w:rsidRPr="009A6CCE">
        <w:rPr>
          <w:rFonts w:ascii="Arial" w:hAnsi="Arial" w:cs="Arial"/>
          <w:position w:val="8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46552ADF" w14:textId="77777777" w:rsidR="00682205" w:rsidRDefault="00EF5C2E" w:rsidP="00682205">
      <w:pPr>
        <w:jc w:val="center"/>
      </w:pPr>
      <w:r w:rsidRPr="00AF6EC2">
        <w:rPr>
          <w:rFonts w:ascii="Arial" w:hAnsi="Arial" w:cs="Arial"/>
          <w:sz w:val="20"/>
          <w:szCs w:val="20"/>
        </w:rPr>
        <w:t>Maísa Freire Cartaxo Pires de Sá</w:t>
      </w:r>
      <w:r w:rsidR="00682205" w:rsidRPr="009A6CCE">
        <w:rPr>
          <w:rFonts w:ascii="Arial" w:hAnsi="Arial" w:cs="Arial"/>
          <w:position w:val="8"/>
          <w:sz w:val="20"/>
          <w:szCs w:val="20"/>
          <w:vertAlign w:val="superscript"/>
        </w:rPr>
        <w:t xml:space="preserve">(3) </w:t>
      </w:r>
      <w:r w:rsidR="00682205" w:rsidRPr="009A6CCE">
        <w:t xml:space="preserve"> </w:t>
      </w:r>
    </w:p>
    <w:p w14:paraId="4C5A756E" w14:textId="77777777" w:rsidR="00682205" w:rsidRDefault="00682205" w:rsidP="00682205">
      <w:pPr>
        <w:jc w:val="center"/>
        <w:rPr>
          <w:rFonts w:ascii="Arial" w:hAnsi="Arial" w:cs="Arial"/>
          <w:sz w:val="20"/>
          <w:szCs w:val="20"/>
        </w:rPr>
      </w:pPr>
      <w:r w:rsidRPr="009A6CCE">
        <w:rPr>
          <w:rFonts w:ascii="Arial" w:hAnsi="Arial" w:cs="Arial"/>
          <w:sz w:val="20"/>
          <w:szCs w:val="20"/>
        </w:rPr>
        <w:t xml:space="preserve">Centro de Ciências </w:t>
      </w:r>
      <w:r>
        <w:rPr>
          <w:rFonts w:ascii="Arial" w:hAnsi="Arial" w:cs="Arial"/>
          <w:sz w:val="20"/>
          <w:szCs w:val="20"/>
        </w:rPr>
        <w:t>Médicas</w:t>
      </w:r>
      <w:r w:rsidRPr="009A6CCE">
        <w:rPr>
          <w:rFonts w:ascii="Arial" w:hAnsi="Arial" w:cs="Arial"/>
          <w:sz w:val="20"/>
          <w:szCs w:val="20"/>
        </w:rPr>
        <w:t xml:space="preserve">/Departamento de </w:t>
      </w:r>
      <w:r>
        <w:rPr>
          <w:rFonts w:ascii="Arial" w:hAnsi="Arial" w:cs="Arial"/>
          <w:sz w:val="20"/>
          <w:szCs w:val="20"/>
        </w:rPr>
        <w:t>Medicina Interna</w:t>
      </w:r>
      <w:r w:rsidRPr="009A6CCE">
        <w:rPr>
          <w:rFonts w:ascii="Arial" w:hAnsi="Arial" w:cs="Arial"/>
          <w:sz w:val="20"/>
          <w:szCs w:val="20"/>
        </w:rPr>
        <w:t>/PROBEX</w:t>
      </w:r>
    </w:p>
    <w:p w14:paraId="562BA465" w14:textId="77777777" w:rsidR="00EF5C2E" w:rsidRDefault="00EF5C2E" w:rsidP="00133A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750AB7C" w14:textId="20C1CA82" w:rsidR="00BE30E4" w:rsidRDefault="00EF5C2E" w:rsidP="00133A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Introdução</w:t>
      </w:r>
      <w:r w:rsidR="00321EAB" w:rsidRPr="00682205">
        <w:rPr>
          <w:rFonts w:ascii="Arial" w:hAnsi="Arial" w:cs="Arial"/>
          <w:b/>
          <w:sz w:val="20"/>
          <w:szCs w:val="20"/>
        </w:rPr>
        <w:t>:</w:t>
      </w:r>
      <w:r w:rsidR="00321EAB" w:rsidRPr="00682205">
        <w:rPr>
          <w:rFonts w:ascii="Arial" w:hAnsi="Arial" w:cs="Arial"/>
          <w:sz w:val="20"/>
          <w:szCs w:val="20"/>
        </w:rPr>
        <w:t xml:space="preserve"> As condições de saúde de qualquer aglomerado urbano re</w:t>
      </w:r>
      <w:r w:rsidR="00254D4A">
        <w:rPr>
          <w:rFonts w:ascii="Arial" w:hAnsi="Arial" w:cs="Arial"/>
          <w:sz w:val="20"/>
          <w:szCs w:val="20"/>
        </w:rPr>
        <w:t xml:space="preserve">fletem padrões comportamentais </w:t>
      </w:r>
      <w:r w:rsidR="00321EAB" w:rsidRPr="00682205">
        <w:rPr>
          <w:rFonts w:ascii="Arial" w:hAnsi="Arial" w:cs="Arial"/>
          <w:sz w:val="20"/>
          <w:szCs w:val="20"/>
        </w:rPr>
        <w:t xml:space="preserve">de seus moradores, </w:t>
      </w:r>
      <w:r w:rsidR="00254D4A">
        <w:rPr>
          <w:rFonts w:ascii="Arial" w:hAnsi="Arial" w:cs="Arial"/>
          <w:sz w:val="20"/>
          <w:szCs w:val="20"/>
        </w:rPr>
        <w:t xml:space="preserve">relacionados a </w:t>
      </w:r>
      <w:r w:rsidR="00B75375" w:rsidRPr="00682205">
        <w:rPr>
          <w:rFonts w:ascii="Arial" w:hAnsi="Arial" w:cs="Arial"/>
          <w:sz w:val="20"/>
          <w:szCs w:val="20"/>
        </w:rPr>
        <w:t>fa</w:t>
      </w:r>
      <w:r w:rsidR="00321EAB" w:rsidRPr="00682205">
        <w:rPr>
          <w:rFonts w:ascii="Arial" w:hAnsi="Arial" w:cs="Arial"/>
          <w:sz w:val="20"/>
          <w:szCs w:val="20"/>
        </w:rPr>
        <w:t>tores biológicos, psicológicos, sociais</w:t>
      </w:r>
      <w:r w:rsidR="00B75375" w:rsidRPr="00682205">
        <w:rPr>
          <w:rFonts w:ascii="Arial" w:hAnsi="Arial" w:cs="Arial"/>
          <w:sz w:val="20"/>
          <w:szCs w:val="20"/>
        </w:rPr>
        <w:t xml:space="preserve"> e</w:t>
      </w:r>
      <w:r w:rsidR="00321EAB" w:rsidRPr="00682205">
        <w:rPr>
          <w:rFonts w:ascii="Arial" w:hAnsi="Arial" w:cs="Arial"/>
          <w:sz w:val="20"/>
          <w:szCs w:val="20"/>
        </w:rPr>
        <w:t xml:space="preserve"> ambientais.</w:t>
      </w:r>
      <w:r w:rsidR="00B75375" w:rsidRPr="00682205">
        <w:rPr>
          <w:rFonts w:ascii="Arial" w:hAnsi="Arial" w:cs="Arial"/>
          <w:sz w:val="20"/>
          <w:szCs w:val="20"/>
        </w:rPr>
        <w:t xml:space="preserve"> </w:t>
      </w:r>
      <w:r w:rsidR="00321EAB" w:rsidRPr="00682205">
        <w:rPr>
          <w:rFonts w:ascii="Arial" w:hAnsi="Arial" w:cs="Arial"/>
          <w:sz w:val="20"/>
          <w:szCs w:val="20"/>
        </w:rPr>
        <w:t xml:space="preserve">Diante deste fato, surge a necessidade de intervenções educativas em âmbito escolar e familiar, visando reestruturar e modificar certos hábitos que contribuem para os agravos à saúde humana. </w:t>
      </w:r>
      <w:r w:rsidR="002D3D5F">
        <w:rPr>
          <w:rFonts w:ascii="Arial" w:hAnsi="Arial" w:cs="Arial"/>
          <w:sz w:val="20"/>
          <w:szCs w:val="20"/>
        </w:rPr>
        <w:t>E</w:t>
      </w:r>
      <w:r w:rsidR="00572043" w:rsidRPr="00682205">
        <w:rPr>
          <w:rFonts w:ascii="Arial" w:hAnsi="Arial" w:cs="Arial"/>
          <w:sz w:val="20"/>
          <w:szCs w:val="20"/>
        </w:rPr>
        <w:t xml:space="preserve">ducação sanitária e hábitos de higiene são assuntos que devem ser familiares ao ser humano desde a mais tenra idade, quando as informações são melhores assimiladas e acomodadas. </w:t>
      </w:r>
      <w:r w:rsidR="006A6E19" w:rsidRPr="006A6E19">
        <w:rPr>
          <w:rFonts w:ascii="Arial" w:hAnsi="Arial" w:cs="Arial"/>
          <w:color w:val="000000" w:themeColor="text1"/>
          <w:sz w:val="20"/>
          <w:szCs w:val="20"/>
        </w:rPr>
        <w:t xml:space="preserve">Ações de educação na comunidade </w:t>
      </w:r>
      <w:r w:rsidR="002D3D5F">
        <w:rPr>
          <w:rFonts w:ascii="Arial" w:hAnsi="Arial" w:cs="Arial"/>
          <w:color w:val="000000" w:themeColor="text1"/>
          <w:sz w:val="20"/>
          <w:szCs w:val="20"/>
        </w:rPr>
        <w:t xml:space="preserve">devem </w:t>
      </w:r>
      <w:r w:rsidR="006A6E19" w:rsidRPr="006A6E19">
        <w:rPr>
          <w:rFonts w:ascii="Arial" w:hAnsi="Arial" w:cs="Arial"/>
          <w:color w:val="000000" w:themeColor="text1"/>
          <w:sz w:val="20"/>
          <w:szCs w:val="20"/>
        </w:rPr>
        <w:t>ser utilizadas</w:t>
      </w:r>
      <w:r w:rsidR="00475A4C" w:rsidRPr="006A6E19">
        <w:rPr>
          <w:rFonts w:ascii="Arial" w:hAnsi="Arial" w:cs="Arial"/>
          <w:color w:val="000000"/>
          <w:sz w:val="20"/>
          <w:szCs w:val="20"/>
        </w:rPr>
        <w:t xml:space="preserve"> para evitar o surgimento de doenças que necessitem do uso</w:t>
      </w:r>
      <w:r w:rsidR="006A6E19" w:rsidRPr="006A6E19">
        <w:rPr>
          <w:rFonts w:ascii="Arial" w:hAnsi="Arial" w:cs="Arial"/>
          <w:color w:val="000000" w:themeColor="text1"/>
          <w:sz w:val="20"/>
          <w:szCs w:val="20"/>
        </w:rPr>
        <w:t xml:space="preserve"> de medicamentos, e para isso,</w:t>
      </w:r>
      <w:r w:rsidR="00475A4C" w:rsidRPr="006A6E19">
        <w:rPr>
          <w:rFonts w:ascii="Arial" w:hAnsi="Arial" w:cs="Arial"/>
          <w:color w:val="000000"/>
          <w:sz w:val="20"/>
          <w:szCs w:val="20"/>
        </w:rPr>
        <w:t xml:space="preserve"> noções básicas de higiene pessoal e ambiental são aspectos fundamentais a serem abordados</w:t>
      </w:r>
      <w:r w:rsidR="006A6E19" w:rsidRPr="006A6E19">
        <w:rPr>
          <w:rFonts w:ascii="Arial" w:hAnsi="Arial" w:cs="Arial"/>
          <w:color w:val="000000" w:themeColor="text1"/>
          <w:sz w:val="20"/>
          <w:szCs w:val="20"/>
        </w:rPr>
        <w:t>.</w:t>
      </w:r>
      <w:r w:rsidR="006A6E19">
        <w:rPr>
          <w:rFonts w:ascii="Arial" w:hAnsi="Arial" w:cs="Arial"/>
          <w:color w:val="FF0000"/>
          <w:sz w:val="20"/>
          <w:szCs w:val="20"/>
        </w:rPr>
        <w:t xml:space="preserve"> </w:t>
      </w:r>
      <w:r w:rsidR="00254D4A">
        <w:rPr>
          <w:rFonts w:ascii="Arial" w:hAnsi="Arial" w:cs="Arial"/>
          <w:sz w:val="20"/>
          <w:szCs w:val="20"/>
        </w:rPr>
        <w:t xml:space="preserve">Visando </w:t>
      </w:r>
      <w:r w:rsidR="00B75375" w:rsidRPr="00682205">
        <w:rPr>
          <w:rFonts w:ascii="Arial" w:hAnsi="Arial" w:cs="Arial"/>
          <w:sz w:val="20"/>
          <w:szCs w:val="20"/>
        </w:rPr>
        <w:t>estimular os bons hábitos de higiene, melhorar a qualidade de vida d</w:t>
      </w:r>
      <w:r w:rsidR="00572043" w:rsidRPr="00682205">
        <w:rPr>
          <w:rFonts w:ascii="Arial" w:hAnsi="Arial" w:cs="Arial"/>
          <w:sz w:val="20"/>
          <w:szCs w:val="20"/>
        </w:rPr>
        <w:t xml:space="preserve">e </w:t>
      </w:r>
      <w:r w:rsidR="00B75375" w:rsidRPr="00682205">
        <w:rPr>
          <w:rFonts w:ascii="Arial" w:hAnsi="Arial" w:cs="Arial"/>
          <w:sz w:val="20"/>
          <w:szCs w:val="20"/>
        </w:rPr>
        <w:t>crianças</w:t>
      </w:r>
      <w:r w:rsidR="00572043" w:rsidRPr="00682205">
        <w:rPr>
          <w:rFonts w:ascii="Arial" w:hAnsi="Arial" w:cs="Arial"/>
          <w:sz w:val="20"/>
          <w:szCs w:val="20"/>
        </w:rPr>
        <w:t xml:space="preserve"> e adultos, conscientizá-los e incentivá-lo</w:t>
      </w:r>
      <w:r w:rsidR="00B75375" w:rsidRPr="00682205">
        <w:rPr>
          <w:rFonts w:ascii="Arial" w:hAnsi="Arial" w:cs="Arial"/>
          <w:sz w:val="20"/>
          <w:szCs w:val="20"/>
        </w:rPr>
        <w:t xml:space="preserve">s sobre </w:t>
      </w:r>
      <w:r w:rsidR="009504D3">
        <w:rPr>
          <w:rFonts w:ascii="Arial" w:hAnsi="Arial" w:cs="Arial"/>
          <w:sz w:val="20"/>
          <w:szCs w:val="20"/>
        </w:rPr>
        <w:t>condições</w:t>
      </w:r>
      <w:r w:rsidR="00B75375" w:rsidRPr="00682205">
        <w:rPr>
          <w:rFonts w:ascii="Arial" w:hAnsi="Arial" w:cs="Arial"/>
          <w:sz w:val="20"/>
          <w:szCs w:val="20"/>
        </w:rPr>
        <w:t xml:space="preserve"> </w:t>
      </w:r>
      <w:r w:rsidR="00572043" w:rsidRPr="00682205">
        <w:rPr>
          <w:rFonts w:ascii="Arial" w:hAnsi="Arial" w:cs="Arial"/>
          <w:sz w:val="20"/>
          <w:szCs w:val="20"/>
        </w:rPr>
        <w:t>saudáveis de vida</w:t>
      </w:r>
      <w:r w:rsidR="00B75375" w:rsidRPr="00682205">
        <w:rPr>
          <w:rFonts w:ascii="Arial" w:hAnsi="Arial" w:cs="Arial"/>
          <w:sz w:val="20"/>
          <w:szCs w:val="20"/>
        </w:rPr>
        <w:t xml:space="preserve">, </w:t>
      </w:r>
      <w:r w:rsidR="00133ADC">
        <w:rPr>
          <w:rFonts w:ascii="Arial" w:hAnsi="Arial" w:cs="Arial"/>
          <w:sz w:val="20"/>
          <w:szCs w:val="20"/>
        </w:rPr>
        <w:t xml:space="preserve">realizou-se </w:t>
      </w:r>
      <w:r w:rsidR="00B75375" w:rsidRPr="00682205">
        <w:rPr>
          <w:rFonts w:ascii="Arial" w:hAnsi="Arial" w:cs="Arial"/>
          <w:sz w:val="20"/>
          <w:szCs w:val="20"/>
        </w:rPr>
        <w:t>este trabalho</w:t>
      </w:r>
      <w:r w:rsidR="00572043" w:rsidRPr="00682205">
        <w:rPr>
          <w:rFonts w:ascii="Arial" w:hAnsi="Arial" w:cs="Arial"/>
          <w:sz w:val="20"/>
          <w:szCs w:val="20"/>
        </w:rPr>
        <w:t xml:space="preserve"> na </w:t>
      </w:r>
      <w:r w:rsidR="00B53A52" w:rsidRPr="00682205">
        <w:rPr>
          <w:rFonts w:ascii="Arial" w:hAnsi="Arial" w:cs="Arial"/>
          <w:sz w:val="20"/>
          <w:szCs w:val="20"/>
        </w:rPr>
        <w:t>forma de palestra educativa</w:t>
      </w:r>
      <w:r w:rsidR="002D3D5F">
        <w:rPr>
          <w:rFonts w:ascii="Arial" w:hAnsi="Arial" w:cs="Arial"/>
          <w:sz w:val="20"/>
          <w:szCs w:val="20"/>
        </w:rPr>
        <w:t xml:space="preserve"> sobre hábitos saudáveis de higiene pessoal e higiene dos alimentos</w:t>
      </w:r>
      <w:r w:rsidR="00B53A52" w:rsidRPr="00682205">
        <w:rPr>
          <w:rFonts w:ascii="Arial" w:hAnsi="Arial" w:cs="Arial"/>
          <w:sz w:val="20"/>
          <w:szCs w:val="20"/>
        </w:rPr>
        <w:t xml:space="preserve">, desenvolvida na </w:t>
      </w:r>
      <w:r w:rsidR="00572043" w:rsidRPr="00682205">
        <w:rPr>
          <w:rFonts w:ascii="Arial" w:hAnsi="Arial" w:cs="Arial"/>
          <w:sz w:val="20"/>
          <w:szCs w:val="20"/>
        </w:rPr>
        <w:t xml:space="preserve">ONG Picolé de Manga </w:t>
      </w:r>
      <w:r w:rsidR="00B53A52" w:rsidRPr="00682205">
        <w:rPr>
          <w:rFonts w:ascii="Arial" w:hAnsi="Arial" w:cs="Arial"/>
          <w:sz w:val="20"/>
          <w:szCs w:val="20"/>
        </w:rPr>
        <w:t xml:space="preserve">da </w:t>
      </w:r>
      <w:r w:rsidR="00572043" w:rsidRPr="00682205">
        <w:rPr>
          <w:rFonts w:ascii="Arial" w:hAnsi="Arial" w:cs="Arial"/>
          <w:sz w:val="20"/>
          <w:szCs w:val="20"/>
        </w:rPr>
        <w:t>Comunidade Cordão Encarnado (JP-PB) p</w:t>
      </w:r>
      <w:r w:rsidR="00FF6ED5" w:rsidRPr="00682205">
        <w:rPr>
          <w:rFonts w:ascii="Arial" w:hAnsi="Arial" w:cs="Arial"/>
          <w:sz w:val="20"/>
          <w:szCs w:val="20"/>
        </w:rPr>
        <w:t xml:space="preserve">or </w:t>
      </w:r>
      <w:r w:rsidR="00254D4A">
        <w:rPr>
          <w:rFonts w:ascii="Arial" w:hAnsi="Arial" w:cs="Arial"/>
          <w:sz w:val="20"/>
          <w:szCs w:val="20"/>
        </w:rPr>
        <w:t xml:space="preserve">integrantes </w:t>
      </w:r>
      <w:r w:rsidR="00FF6ED5" w:rsidRPr="00682205">
        <w:rPr>
          <w:rFonts w:ascii="Arial" w:hAnsi="Arial" w:cs="Arial"/>
          <w:sz w:val="20"/>
          <w:szCs w:val="20"/>
        </w:rPr>
        <w:t>do</w:t>
      </w:r>
      <w:r w:rsidR="00572043" w:rsidRPr="00682205">
        <w:rPr>
          <w:rFonts w:ascii="Arial" w:hAnsi="Arial" w:cs="Arial"/>
          <w:sz w:val="20"/>
          <w:szCs w:val="20"/>
        </w:rPr>
        <w:t xml:space="preserve"> projeto “</w:t>
      </w:r>
      <w:r w:rsidR="009504D3" w:rsidRPr="00AF6EC2">
        <w:rPr>
          <w:rFonts w:ascii="Arial" w:hAnsi="Arial" w:cs="Arial"/>
          <w:sz w:val="20"/>
          <w:szCs w:val="20"/>
        </w:rPr>
        <w:t>Promovendo Saúde através do Uso Racional de Medicamentos</w:t>
      </w:r>
      <w:r w:rsidR="00572043" w:rsidRPr="00682205">
        <w:rPr>
          <w:rFonts w:ascii="Arial" w:hAnsi="Arial" w:cs="Arial"/>
          <w:sz w:val="20"/>
          <w:szCs w:val="20"/>
        </w:rPr>
        <w:t xml:space="preserve">”. </w:t>
      </w:r>
      <w:r w:rsidR="00133ADC">
        <w:rPr>
          <w:rFonts w:ascii="Arial" w:hAnsi="Arial" w:cs="Arial"/>
          <w:b/>
          <w:sz w:val="20"/>
          <w:szCs w:val="20"/>
        </w:rPr>
        <w:t xml:space="preserve">Objetivos: </w:t>
      </w:r>
      <w:r w:rsidR="00133ADC">
        <w:rPr>
          <w:rFonts w:ascii="Arial" w:hAnsi="Arial" w:cs="Arial"/>
          <w:sz w:val="20"/>
          <w:szCs w:val="20"/>
        </w:rPr>
        <w:t xml:space="preserve">Realizar a prevenção primária junto à comunidade, promovendo saúde através da adoção de medidas básicas de higiene com intuito de evitar o adoecimento e o uso </w:t>
      </w:r>
      <w:r w:rsidR="006A6E19">
        <w:rPr>
          <w:rFonts w:ascii="Arial" w:hAnsi="Arial" w:cs="Arial"/>
          <w:sz w:val="20"/>
          <w:szCs w:val="20"/>
        </w:rPr>
        <w:t xml:space="preserve">irracional </w:t>
      </w:r>
      <w:r w:rsidR="00133ADC">
        <w:rPr>
          <w:rFonts w:ascii="Arial" w:hAnsi="Arial" w:cs="Arial"/>
          <w:sz w:val="20"/>
          <w:szCs w:val="20"/>
        </w:rPr>
        <w:t xml:space="preserve">de medicamentos. </w:t>
      </w:r>
      <w:r>
        <w:rPr>
          <w:rFonts w:ascii="Arial" w:hAnsi="Arial" w:cs="Arial"/>
          <w:b/>
          <w:sz w:val="20"/>
          <w:szCs w:val="20"/>
        </w:rPr>
        <w:t>Descrição Metodológica</w:t>
      </w:r>
      <w:r w:rsidR="00D81710" w:rsidRPr="00EF5C2E">
        <w:rPr>
          <w:rFonts w:ascii="Arial" w:hAnsi="Arial" w:cs="Arial"/>
          <w:b/>
          <w:sz w:val="20"/>
          <w:szCs w:val="20"/>
        </w:rPr>
        <w:t>:</w:t>
      </w:r>
      <w:r w:rsidR="00D81710" w:rsidRPr="00682205">
        <w:rPr>
          <w:rFonts w:ascii="Arial" w:hAnsi="Arial" w:cs="Arial"/>
          <w:sz w:val="20"/>
          <w:szCs w:val="20"/>
        </w:rPr>
        <w:t xml:space="preserve"> Foi utilizado o método qualitativo descritivo, na forma de Relato de Experiência, baseado em um relatório descritivo da atividade desenvolvida </w:t>
      </w:r>
      <w:r w:rsidR="002D3D5F">
        <w:rPr>
          <w:rFonts w:ascii="Arial" w:hAnsi="Arial" w:cs="Arial"/>
          <w:sz w:val="20"/>
          <w:szCs w:val="20"/>
        </w:rPr>
        <w:t xml:space="preserve">por acadêmicos de medicina da UFPB </w:t>
      </w:r>
      <w:r w:rsidR="00D81710" w:rsidRPr="00682205">
        <w:rPr>
          <w:rFonts w:ascii="Arial" w:hAnsi="Arial" w:cs="Arial"/>
          <w:sz w:val="20"/>
          <w:szCs w:val="20"/>
        </w:rPr>
        <w:t>na ONG</w:t>
      </w:r>
      <w:r w:rsidR="002D3D5F">
        <w:rPr>
          <w:rFonts w:ascii="Arial" w:hAnsi="Arial" w:cs="Arial"/>
          <w:sz w:val="20"/>
          <w:szCs w:val="20"/>
        </w:rPr>
        <w:t>,</w:t>
      </w:r>
      <w:r w:rsidR="00D81710" w:rsidRPr="00682205">
        <w:rPr>
          <w:rFonts w:ascii="Arial" w:hAnsi="Arial" w:cs="Arial"/>
          <w:sz w:val="20"/>
          <w:szCs w:val="20"/>
        </w:rPr>
        <w:t xml:space="preserve"> no mês de agosto do presente ano</w:t>
      </w:r>
      <w:r w:rsidR="002D3D5F">
        <w:rPr>
          <w:rFonts w:ascii="Arial" w:hAnsi="Arial" w:cs="Arial"/>
          <w:sz w:val="20"/>
          <w:szCs w:val="20"/>
        </w:rPr>
        <w:t xml:space="preserve">. </w:t>
      </w:r>
      <w:r w:rsidR="00314D06" w:rsidRPr="00EF5C2E">
        <w:rPr>
          <w:rFonts w:ascii="Arial" w:hAnsi="Arial" w:cs="Arial"/>
          <w:b/>
          <w:sz w:val="20"/>
          <w:szCs w:val="20"/>
        </w:rPr>
        <w:t>Resultados:</w:t>
      </w:r>
      <w:r w:rsidR="00314D06" w:rsidRPr="00682205">
        <w:rPr>
          <w:rFonts w:ascii="Arial" w:hAnsi="Arial" w:cs="Arial"/>
          <w:sz w:val="20"/>
          <w:szCs w:val="20"/>
        </w:rPr>
        <w:t xml:space="preserve"> Ocorreu uma verdadeira interaçã</w:t>
      </w:r>
      <w:r w:rsidR="00254D4A">
        <w:rPr>
          <w:rFonts w:ascii="Arial" w:hAnsi="Arial" w:cs="Arial"/>
          <w:sz w:val="20"/>
          <w:szCs w:val="20"/>
        </w:rPr>
        <w:t>o estudantes-comunidade. O</w:t>
      </w:r>
      <w:r w:rsidR="00314D06" w:rsidRPr="00682205">
        <w:rPr>
          <w:rFonts w:ascii="Arial" w:hAnsi="Arial" w:cs="Arial"/>
          <w:sz w:val="20"/>
          <w:szCs w:val="20"/>
        </w:rPr>
        <w:t>s ouvintes demonstraram intere</w:t>
      </w:r>
      <w:r w:rsidR="00254D4A">
        <w:rPr>
          <w:rFonts w:ascii="Arial" w:hAnsi="Arial" w:cs="Arial"/>
          <w:sz w:val="20"/>
          <w:szCs w:val="20"/>
        </w:rPr>
        <w:t xml:space="preserve">sse pelo tema abordado, </w:t>
      </w:r>
      <w:r w:rsidR="00314D06" w:rsidRPr="00682205">
        <w:rPr>
          <w:rFonts w:ascii="Arial" w:hAnsi="Arial" w:cs="Arial"/>
          <w:sz w:val="20"/>
          <w:szCs w:val="20"/>
        </w:rPr>
        <w:t xml:space="preserve">adquiriram novas informações para cuidar de si e de seus familiares, </w:t>
      </w:r>
      <w:r w:rsidR="00FF6ED5" w:rsidRPr="00682205">
        <w:rPr>
          <w:rFonts w:ascii="Arial" w:hAnsi="Arial" w:cs="Arial"/>
          <w:sz w:val="20"/>
          <w:szCs w:val="20"/>
        </w:rPr>
        <w:t>tiraram dúvidas importantes e</w:t>
      </w:r>
      <w:r w:rsidR="00314D06" w:rsidRPr="00682205">
        <w:rPr>
          <w:rFonts w:ascii="Arial" w:hAnsi="Arial" w:cs="Arial"/>
          <w:sz w:val="20"/>
          <w:szCs w:val="20"/>
        </w:rPr>
        <w:t xml:space="preserve"> transmitiram aos demais presentes, inclusive estudantes, complementações do assunto debatido. As crianças pareceram escutar atentamente à palestra, já que foi u</w:t>
      </w:r>
      <w:r w:rsidR="009504D3">
        <w:rPr>
          <w:rFonts w:ascii="Arial" w:hAnsi="Arial" w:cs="Arial"/>
          <w:sz w:val="20"/>
          <w:szCs w:val="20"/>
        </w:rPr>
        <w:t>tiliza</w:t>
      </w:r>
      <w:r w:rsidR="00314D06" w:rsidRPr="00682205">
        <w:rPr>
          <w:rFonts w:ascii="Arial" w:hAnsi="Arial" w:cs="Arial"/>
          <w:sz w:val="20"/>
          <w:szCs w:val="20"/>
        </w:rPr>
        <w:t xml:space="preserve">da uma linguagem </w:t>
      </w:r>
      <w:r w:rsidR="00FF6ED5" w:rsidRPr="00682205">
        <w:rPr>
          <w:rFonts w:ascii="Arial" w:hAnsi="Arial" w:cs="Arial"/>
          <w:sz w:val="20"/>
          <w:szCs w:val="20"/>
        </w:rPr>
        <w:t>de fácil</w:t>
      </w:r>
      <w:r w:rsidR="00314D06" w:rsidRPr="00682205">
        <w:rPr>
          <w:rFonts w:ascii="Arial" w:hAnsi="Arial" w:cs="Arial"/>
          <w:sz w:val="20"/>
          <w:szCs w:val="20"/>
        </w:rPr>
        <w:t xml:space="preserve"> compreensão, o que poderá facilitar a adesão ao comportamento recomendado pelos pais.</w:t>
      </w:r>
      <w:r w:rsidR="00CC6149" w:rsidRPr="00682205">
        <w:rPr>
          <w:rFonts w:ascii="Arial" w:hAnsi="Arial" w:cs="Arial"/>
          <w:sz w:val="20"/>
          <w:szCs w:val="20"/>
        </w:rPr>
        <w:t xml:space="preserve"> </w:t>
      </w:r>
      <w:r w:rsidR="00CC6149" w:rsidRPr="00EF5C2E">
        <w:rPr>
          <w:rFonts w:ascii="Arial" w:hAnsi="Arial" w:cs="Arial"/>
          <w:b/>
          <w:sz w:val="20"/>
          <w:szCs w:val="20"/>
        </w:rPr>
        <w:t>Conclusão:</w:t>
      </w:r>
      <w:r w:rsidR="00CC6149" w:rsidRPr="00682205">
        <w:rPr>
          <w:rFonts w:ascii="Arial" w:hAnsi="Arial" w:cs="Arial"/>
          <w:sz w:val="20"/>
          <w:szCs w:val="20"/>
        </w:rPr>
        <w:t xml:space="preserve"> A articulação universidade/comunidade se faz importante para modificar as práticas dos futuros profissionais, e, ao mesmo tempo, promover </w:t>
      </w:r>
      <w:r w:rsidR="00FF6ED5" w:rsidRPr="00682205">
        <w:rPr>
          <w:rFonts w:ascii="Arial" w:hAnsi="Arial" w:cs="Arial"/>
          <w:sz w:val="20"/>
          <w:szCs w:val="20"/>
        </w:rPr>
        <w:t>em longo prazo</w:t>
      </w:r>
      <w:r w:rsidR="00CC6149" w:rsidRPr="00682205">
        <w:rPr>
          <w:rFonts w:ascii="Arial" w:hAnsi="Arial" w:cs="Arial"/>
          <w:sz w:val="20"/>
          <w:szCs w:val="20"/>
        </w:rPr>
        <w:t xml:space="preserve"> uma mudança do modelo assistencial de saúde. Os acadêmicos passam não só a conhecer a realidade, como também a atuar de forma decisiva na melhoria de qualidade de vida das populações envolvidas. Com isso, amadurecem e desenvolvem o senso humanitário, indispensável à inversão do modelo de assistência à saúde vigente.</w:t>
      </w:r>
    </w:p>
    <w:p w14:paraId="4CCF8CC3" w14:textId="77777777" w:rsidR="00EF5C2E" w:rsidRDefault="00475A4C" w:rsidP="00133A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504D3">
        <w:rPr>
          <w:rFonts w:ascii="Arial" w:hAnsi="Arial" w:cs="Arial"/>
          <w:b/>
          <w:sz w:val="20"/>
          <w:szCs w:val="20"/>
        </w:rPr>
        <w:t>Palavras-chaves:</w:t>
      </w:r>
      <w:r w:rsidR="00CB0C4E">
        <w:rPr>
          <w:rFonts w:ascii="Arial" w:hAnsi="Arial" w:cs="Arial"/>
          <w:sz w:val="20"/>
          <w:szCs w:val="20"/>
        </w:rPr>
        <w:t xml:space="preserve"> H</w:t>
      </w:r>
      <w:r>
        <w:rPr>
          <w:rFonts w:ascii="Arial" w:hAnsi="Arial" w:cs="Arial"/>
          <w:sz w:val="20"/>
          <w:szCs w:val="20"/>
        </w:rPr>
        <w:t xml:space="preserve">ábitos de </w:t>
      </w:r>
      <w:r w:rsidR="00CB0C4E">
        <w:rPr>
          <w:rFonts w:ascii="Arial" w:hAnsi="Arial" w:cs="Arial"/>
          <w:sz w:val="20"/>
          <w:szCs w:val="20"/>
        </w:rPr>
        <w:t>higiene;</w:t>
      </w:r>
      <w:r>
        <w:rPr>
          <w:rFonts w:ascii="Arial" w:hAnsi="Arial" w:cs="Arial"/>
          <w:sz w:val="20"/>
          <w:szCs w:val="20"/>
        </w:rPr>
        <w:t xml:space="preserve"> </w:t>
      </w:r>
      <w:r w:rsidR="00CB0C4E">
        <w:rPr>
          <w:rFonts w:ascii="Arial" w:hAnsi="Arial" w:cs="Arial"/>
          <w:sz w:val="20"/>
          <w:szCs w:val="20"/>
        </w:rPr>
        <w:t>Uso racional de medicamentos; A</w:t>
      </w:r>
      <w:r>
        <w:rPr>
          <w:rFonts w:ascii="Arial" w:hAnsi="Arial" w:cs="Arial"/>
          <w:sz w:val="20"/>
          <w:szCs w:val="20"/>
        </w:rPr>
        <w:t>rticulação universidade/comunidade.</w:t>
      </w:r>
    </w:p>
    <w:sectPr w:rsidR="00EF5C2E" w:rsidSect="00EF5C2E">
      <w:headerReference w:type="default" r:id="rId9"/>
      <w:footerReference w:type="defaul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11890" w14:textId="77777777" w:rsidR="00BE30E4" w:rsidRDefault="00BE30E4" w:rsidP="00BE30E4">
      <w:r>
        <w:separator/>
      </w:r>
    </w:p>
  </w:endnote>
  <w:endnote w:type="continuationSeparator" w:id="0">
    <w:p w14:paraId="1A54BC2F" w14:textId="77777777" w:rsidR="00BE30E4" w:rsidRDefault="00BE30E4" w:rsidP="00BE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F5CA3" w14:textId="77777777" w:rsidR="008D74C5" w:rsidRPr="005206C7" w:rsidRDefault="008D74C5" w:rsidP="008D74C5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14:paraId="63B11833" w14:textId="77777777" w:rsidR="008D74C5" w:rsidRDefault="008D7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7F113" w14:textId="77777777" w:rsidR="00BE30E4" w:rsidRDefault="00BE30E4" w:rsidP="00BE30E4">
      <w:r>
        <w:separator/>
      </w:r>
    </w:p>
  </w:footnote>
  <w:footnote w:type="continuationSeparator" w:id="0">
    <w:p w14:paraId="61B4A5FE" w14:textId="77777777" w:rsidR="00BE30E4" w:rsidRDefault="00BE30E4" w:rsidP="00BE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A262" w14:textId="77777777" w:rsidR="008D74C5" w:rsidRPr="0085509B" w:rsidRDefault="008D74C5" w:rsidP="008D74C5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14:paraId="21432668" w14:textId="77777777" w:rsidR="008D74C5" w:rsidRDefault="008D74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2AAF"/>
    <w:multiLevelType w:val="hybridMultilevel"/>
    <w:tmpl w:val="79FE8D04"/>
    <w:lvl w:ilvl="0" w:tplc="0A0484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39"/>
    <w:rsid w:val="00091471"/>
    <w:rsid w:val="000C2987"/>
    <w:rsid w:val="000C41F8"/>
    <w:rsid w:val="000F3E94"/>
    <w:rsid w:val="000F7A97"/>
    <w:rsid w:val="001004CF"/>
    <w:rsid w:val="001114EE"/>
    <w:rsid w:val="00132B58"/>
    <w:rsid w:val="00133ADC"/>
    <w:rsid w:val="001B6A8A"/>
    <w:rsid w:val="001D1C51"/>
    <w:rsid w:val="001D363F"/>
    <w:rsid w:val="002232EC"/>
    <w:rsid w:val="00230CCD"/>
    <w:rsid w:val="00237C1D"/>
    <w:rsid w:val="0025418C"/>
    <w:rsid w:val="00254D4A"/>
    <w:rsid w:val="00280B2D"/>
    <w:rsid w:val="00294418"/>
    <w:rsid w:val="002C06CB"/>
    <w:rsid w:val="002C3C28"/>
    <w:rsid w:val="002C6B45"/>
    <w:rsid w:val="002D3D5F"/>
    <w:rsid w:val="00314D06"/>
    <w:rsid w:val="00321EAB"/>
    <w:rsid w:val="00363D77"/>
    <w:rsid w:val="00382CD0"/>
    <w:rsid w:val="00397E8A"/>
    <w:rsid w:val="003D1A53"/>
    <w:rsid w:val="004058C4"/>
    <w:rsid w:val="00406220"/>
    <w:rsid w:val="004144DA"/>
    <w:rsid w:val="00414E15"/>
    <w:rsid w:val="00446539"/>
    <w:rsid w:val="00456FD8"/>
    <w:rsid w:val="00475A4C"/>
    <w:rsid w:val="00477C71"/>
    <w:rsid w:val="004C26CA"/>
    <w:rsid w:val="004F2FE8"/>
    <w:rsid w:val="00501AC3"/>
    <w:rsid w:val="0050400F"/>
    <w:rsid w:val="005520EF"/>
    <w:rsid w:val="00572043"/>
    <w:rsid w:val="005A0B2C"/>
    <w:rsid w:val="005E2DC6"/>
    <w:rsid w:val="00613545"/>
    <w:rsid w:val="0061641F"/>
    <w:rsid w:val="00652DAA"/>
    <w:rsid w:val="006628CA"/>
    <w:rsid w:val="00681233"/>
    <w:rsid w:val="006819DC"/>
    <w:rsid w:val="00682205"/>
    <w:rsid w:val="00690C81"/>
    <w:rsid w:val="006A6E19"/>
    <w:rsid w:val="006E6368"/>
    <w:rsid w:val="007012ED"/>
    <w:rsid w:val="0071011B"/>
    <w:rsid w:val="00714770"/>
    <w:rsid w:val="00757761"/>
    <w:rsid w:val="0076180C"/>
    <w:rsid w:val="00776F5B"/>
    <w:rsid w:val="00797907"/>
    <w:rsid w:val="007A67A1"/>
    <w:rsid w:val="007E50A3"/>
    <w:rsid w:val="007F4030"/>
    <w:rsid w:val="0081593F"/>
    <w:rsid w:val="00847A00"/>
    <w:rsid w:val="00885C14"/>
    <w:rsid w:val="00897F5B"/>
    <w:rsid w:val="008B0684"/>
    <w:rsid w:val="008B2492"/>
    <w:rsid w:val="008D1C95"/>
    <w:rsid w:val="008D74C5"/>
    <w:rsid w:val="00913F7C"/>
    <w:rsid w:val="00916E74"/>
    <w:rsid w:val="009504D3"/>
    <w:rsid w:val="00955628"/>
    <w:rsid w:val="00962AD3"/>
    <w:rsid w:val="009749BD"/>
    <w:rsid w:val="009A2690"/>
    <w:rsid w:val="009B5C72"/>
    <w:rsid w:val="009C7768"/>
    <w:rsid w:val="009E3B1A"/>
    <w:rsid w:val="009E4ECC"/>
    <w:rsid w:val="00A00245"/>
    <w:rsid w:val="00A41DE0"/>
    <w:rsid w:val="00A46870"/>
    <w:rsid w:val="00A83ACF"/>
    <w:rsid w:val="00B307EB"/>
    <w:rsid w:val="00B42530"/>
    <w:rsid w:val="00B427B9"/>
    <w:rsid w:val="00B53A52"/>
    <w:rsid w:val="00B75375"/>
    <w:rsid w:val="00BE30E4"/>
    <w:rsid w:val="00BF18F0"/>
    <w:rsid w:val="00C16EFC"/>
    <w:rsid w:val="00C32BFB"/>
    <w:rsid w:val="00C87A26"/>
    <w:rsid w:val="00CB0C4E"/>
    <w:rsid w:val="00CC6149"/>
    <w:rsid w:val="00CE04D5"/>
    <w:rsid w:val="00CF6F3F"/>
    <w:rsid w:val="00D275D4"/>
    <w:rsid w:val="00D3559D"/>
    <w:rsid w:val="00D40E6E"/>
    <w:rsid w:val="00D40EC0"/>
    <w:rsid w:val="00D7787E"/>
    <w:rsid w:val="00D81710"/>
    <w:rsid w:val="00DE2BD0"/>
    <w:rsid w:val="00DF47A1"/>
    <w:rsid w:val="00E02DE2"/>
    <w:rsid w:val="00E2658E"/>
    <w:rsid w:val="00E839AA"/>
    <w:rsid w:val="00EA7B54"/>
    <w:rsid w:val="00EB4C9D"/>
    <w:rsid w:val="00EB6012"/>
    <w:rsid w:val="00EF5C2E"/>
    <w:rsid w:val="00EF67FD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E7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9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A26"/>
    <w:rPr>
      <w:color w:val="0000FF"/>
      <w:u w:val="single"/>
    </w:rPr>
  </w:style>
  <w:style w:type="paragraph" w:styleId="Header">
    <w:name w:val="header"/>
    <w:basedOn w:val="Normal"/>
    <w:link w:val="HeaderChar"/>
    <w:rsid w:val="00BE30E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BE30E4"/>
    <w:rPr>
      <w:sz w:val="24"/>
      <w:szCs w:val="24"/>
    </w:rPr>
  </w:style>
  <w:style w:type="paragraph" w:styleId="Footer">
    <w:name w:val="footer"/>
    <w:basedOn w:val="Normal"/>
    <w:link w:val="FooterChar"/>
    <w:rsid w:val="00BE30E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E30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9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A26"/>
    <w:rPr>
      <w:color w:val="0000FF"/>
      <w:u w:val="single"/>
    </w:rPr>
  </w:style>
  <w:style w:type="paragraph" w:styleId="Header">
    <w:name w:val="header"/>
    <w:basedOn w:val="Normal"/>
    <w:link w:val="HeaderChar"/>
    <w:rsid w:val="00BE30E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BE30E4"/>
    <w:rPr>
      <w:sz w:val="24"/>
      <w:szCs w:val="24"/>
    </w:rPr>
  </w:style>
  <w:style w:type="paragraph" w:styleId="Footer">
    <w:name w:val="footer"/>
    <w:basedOn w:val="Normal"/>
    <w:link w:val="FooterChar"/>
    <w:rsid w:val="00BE30E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E3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38ED-8370-45C6-84B5-9611C909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modificação dos estilos de vida, no qual se incluem os comportamentos de saúde, exige a compreensão da sua etiologia</vt:lpstr>
    </vt:vector>
  </TitlesOfParts>
  <Company>Neves</Company>
  <LinksUpToDate>false</LinksUpToDate>
  <CharactersWithSpaces>3079</CharactersWithSpaces>
  <SharedDoc>false</SharedDoc>
  <HLinks>
    <vt:vector size="18" baseType="variant">
      <vt:variant>
        <vt:i4>6946931</vt:i4>
      </vt:variant>
      <vt:variant>
        <vt:i4>6</vt:i4>
      </vt:variant>
      <vt:variant>
        <vt:i4>0</vt:i4>
      </vt:variant>
      <vt:variant>
        <vt:i4>5</vt:i4>
      </vt:variant>
      <vt:variant>
        <vt:lpwstr>http://www.urisan.tche.br/~forumcidadania/pdf/HABITOS_DE_HIGIENE.pdf</vt:lpwstr>
      </vt:variant>
      <vt:variant>
        <vt:lpwstr/>
      </vt:variant>
      <vt:variant>
        <vt:i4>7733289</vt:i4>
      </vt:variant>
      <vt:variant>
        <vt:i4>3</vt:i4>
      </vt:variant>
      <vt:variant>
        <vt:i4>0</vt:i4>
      </vt:variant>
      <vt:variant>
        <vt:i4>5</vt:i4>
      </vt:variant>
      <vt:variant>
        <vt:lpwstr>http://periodicos.uem.br/ojs/index.php/ActaSciHealthSci/article/view/3014/1869</vt:lpwstr>
      </vt:variant>
      <vt:variant>
        <vt:lpwstr/>
      </vt:variant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http://hdl.handle.net/1822/3980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modificação dos estilos de vida, no qual se incluem os comportamentos de saúde, exige a compreensão da sua etiologia</dc:title>
  <dc:creator>Fabiana</dc:creator>
  <cp:lastModifiedBy>Jessica</cp:lastModifiedBy>
  <cp:revision>3</cp:revision>
  <dcterms:created xsi:type="dcterms:W3CDTF">2010-10-08T13:22:00Z</dcterms:created>
  <dcterms:modified xsi:type="dcterms:W3CDTF">2010-10-08T13:27:00Z</dcterms:modified>
</cp:coreProperties>
</file>