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680E8" w14:textId="77777777" w:rsidR="006C2E17" w:rsidRDefault="006C2E17" w:rsidP="006C2E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6CCSDMPE10-P</w:t>
      </w:r>
    </w:p>
    <w:p w14:paraId="74CC19FF" w14:textId="77777777" w:rsidR="006C2E17" w:rsidRDefault="006C2E17" w:rsidP="006C2E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0E440C" w14:textId="77777777" w:rsidR="00695CB7" w:rsidRPr="00B61F7D" w:rsidRDefault="00695CB7" w:rsidP="006C2E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61F7D">
        <w:rPr>
          <w:rFonts w:ascii="Arial" w:hAnsi="Arial" w:cs="Arial"/>
          <w:b/>
          <w:sz w:val="20"/>
          <w:szCs w:val="20"/>
        </w:rPr>
        <w:t>A IMPORTÂNCIA DE MÉTODOS LÚDICOS NA OBSERVAÇÃO PSICOSSOCIAL DE CRIANÇAS INTERNADAS NO HULW</w:t>
      </w:r>
    </w:p>
    <w:p w14:paraId="734CF463" w14:textId="77777777" w:rsidR="002C60DE" w:rsidRDefault="00695CB7" w:rsidP="006C2E17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0A0650">
        <w:rPr>
          <w:rFonts w:ascii="Arial" w:hAnsi="Arial" w:cs="Arial"/>
          <w:sz w:val="20"/>
          <w:szCs w:val="20"/>
        </w:rPr>
        <w:t>Dayse Gabrielle Costa dos Santos</w:t>
      </w:r>
      <w:r w:rsidRPr="006C2E17">
        <w:rPr>
          <w:rFonts w:ascii="Arial" w:hAnsi="Arial" w:cs="Arial"/>
          <w:sz w:val="20"/>
          <w:szCs w:val="20"/>
          <w:vertAlign w:val="superscript"/>
        </w:rPr>
        <w:t>(2)</w:t>
      </w:r>
      <w:r w:rsidRPr="000A0650">
        <w:rPr>
          <w:rFonts w:ascii="Arial" w:hAnsi="Arial" w:cs="Arial"/>
          <w:sz w:val="20"/>
          <w:szCs w:val="20"/>
        </w:rPr>
        <w:t>, Renata Vieira Medeiros</w:t>
      </w:r>
      <w:r w:rsidRPr="006C2E17">
        <w:rPr>
          <w:rFonts w:ascii="Arial" w:hAnsi="Arial" w:cs="Arial"/>
          <w:sz w:val="20"/>
          <w:szCs w:val="20"/>
          <w:vertAlign w:val="superscript"/>
        </w:rPr>
        <w:t>(2)</w:t>
      </w:r>
      <w:r w:rsidRPr="000A0650">
        <w:rPr>
          <w:rFonts w:ascii="Arial" w:hAnsi="Arial" w:cs="Arial"/>
          <w:sz w:val="20"/>
          <w:szCs w:val="20"/>
        </w:rPr>
        <w:t xml:space="preserve">, Rossana Seixas Maia da </w:t>
      </w:r>
      <w:r w:rsidR="006C2E17">
        <w:rPr>
          <w:rFonts w:ascii="Arial" w:hAnsi="Arial" w:cs="Arial"/>
          <w:sz w:val="20"/>
          <w:szCs w:val="20"/>
        </w:rPr>
        <w:t>Silva Ana Alayde Werba Saldanha</w:t>
      </w:r>
      <w:r w:rsidRPr="000A0650">
        <w:rPr>
          <w:rFonts w:ascii="Arial" w:hAnsi="Arial" w:cs="Arial"/>
          <w:sz w:val="20"/>
          <w:szCs w:val="20"/>
          <w:vertAlign w:val="superscript"/>
        </w:rPr>
        <w:t>(4)</w:t>
      </w:r>
      <w:r w:rsidR="006C2E17">
        <w:rPr>
          <w:rFonts w:ascii="Arial" w:hAnsi="Arial" w:cs="Arial"/>
          <w:sz w:val="20"/>
          <w:szCs w:val="20"/>
        </w:rPr>
        <w:t xml:space="preserve"> Nilzete Correia Gomes de Melo</w:t>
      </w:r>
      <w:r w:rsidRPr="000A0650">
        <w:rPr>
          <w:rFonts w:ascii="Arial" w:hAnsi="Arial" w:cs="Arial"/>
          <w:sz w:val="20"/>
          <w:szCs w:val="20"/>
          <w:vertAlign w:val="superscript"/>
        </w:rPr>
        <w:t>(4)</w:t>
      </w:r>
      <w:r w:rsidR="006C2E17">
        <w:rPr>
          <w:rFonts w:ascii="Arial" w:hAnsi="Arial" w:cs="Arial"/>
          <w:sz w:val="20"/>
          <w:szCs w:val="20"/>
        </w:rPr>
        <w:t xml:space="preserve">  Nadábia Almeida</w:t>
      </w:r>
      <w:r w:rsidR="006C2E17" w:rsidRPr="006C2E17">
        <w:rPr>
          <w:rFonts w:ascii="Arial" w:hAnsi="Arial" w:cs="Arial"/>
          <w:sz w:val="20"/>
          <w:szCs w:val="20"/>
          <w:vertAlign w:val="superscript"/>
        </w:rPr>
        <w:t>(</w:t>
      </w:r>
      <w:r w:rsidRPr="000A0650">
        <w:rPr>
          <w:rFonts w:ascii="Arial" w:hAnsi="Arial" w:cs="Arial"/>
          <w:sz w:val="20"/>
          <w:szCs w:val="20"/>
          <w:vertAlign w:val="superscript"/>
        </w:rPr>
        <w:t>4)</w:t>
      </w:r>
    </w:p>
    <w:p w14:paraId="1F55564E" w14:textId="77777777" w:rsidR="00695CB7" w:rsidRPr="006C2E17" w:rsidRDefault="00695CB7" w:rsidP="006C2E17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bookmarkStart w:id="0" w:name="_GoBack"/>
      <w:bookmarkEnd w:id="0"/>
      <w:r w:rsidRPr="000A0650">
        <w:rPr>
          <w:rFonts w:ascii="Arial" w:hAnsi="Arial" w:cs="Arial"/>
          <w:sz w:val="20"/>
          <w:szCs w:val="20"/>
        </w:rPr>
        <w:t xml:space="preserve"> Giciane Carvalho</w:t>
      </w:r>
      <w:r w:rsidRPr="000A0650">
        <w:rPr>
          <w:rFonts w:ascii="Arial" w:hAnsi="Arial" w:cs="Arial"/>
          <w:sz w:val="20"/>
          <w:szCs w:val="20"/>
          <w:vertAlign w:val="superscript"/>
        </w:rPr>
        <w:t>(4)</w:t>
      </w:r>
    </w:p>
    <w:p w14:paraId="27DCAEED" w14:textId="77777777" w:rsidR="00695CB7" w:rsidRPr="006C2E17" w:rsidRDefault="00695CB7" w:rsidP="006C2E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2E17">
        <w:rPr>
          <w:rFonts w:ascii="Arial" w:hAnsi="Arial" w:cs="Arial"/>
          <w:sz w:val="20"/>
          <w:szCs w:val="20"/>
        </w:rPr>
        <w:t xml:space="preserve">Centro de Ciências da Saúde / </w:t>
      </w:r>
      <w:r w:rsidR="006C2E17" w:rsidRPr="006C2E17">
        <w:rPr>
          <w:rFonts w:ascii="Arial" w:hAnsi="Arial" w:cs="Arial"/>
          <w:sz w:val="20"/>
          <w:szCs w:val="20"/>
        </w:rPr>
        <w:t>Departamento de Morfologia / PROBEX</w:t>
      </w:r>
    </w:p>
    <w:p w14:paraId="582F839A" w14:textId="77777777" w:rsidR="006C2E17" w:rsidRPr="00B61F7D" w:rsidRDefault="006C2E17" w:rsidP="006C2E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D88C0E" w14:textId="77777777" w:rsidR="00695CB7" w:rsidRPr="00B61F7D" w:rsidRDefault="00695CB7" w:rsidP="006C2E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1F7D">
        <w:rPr>
          <w:rFonts w:ascii="Arial" w:hAnsi="Arial" w:cs="Arial"/>
          <w:b/>
          <w:sz w:val="20"/>
          <w:szCs w:val="20"/>
        </w:rPr>
        <w:t>Introdução:</w:t>
      </w:r>
      <w:r w:rsidRPr="00B61F7D">
        <w:rPr>
          <w:rFonts w:ascii="Arial" w:hAnsi="Arial" w:cs="Arial"/>
          <w:sz w:val="20"/>
          <w:szCs w:val="20"/>
        </w:rPr>
        <w:t xml:space="preserve"> </w:t>
      </w:r>
      <w:r w:rsidRPr="00B61F7D">
        <w:rPr>
          <w:rStyle w:val="apple-style-span"/>
          <w:rFonts w:ascii="Arial" w:hAnsi="Arial" w:cs="Arial"/>
          <w:color w:val="000000"/>
          <w:sz w:val="20"/>
          <w:szCs w:val="20"/>
        </w:rPr>
        <w:t>Estudos indicam que a hospitalização pode afetar o desenvolvimento da criança, interferindo na qualidade de vida. Para lidar com essa situação, partindo do entendimento da individualidade de cada criança, as atividades d</w:t>
      </w:r>
      <w:r w:rsidRPr="00B61F7D">
        <w:rPr>
          <w:rFonts w:ascii="Arial" w:hAnsi="Arial" w:cs="Arial"/>
          <w:bCs/>
          <w:sz w:val="20"/>
          <w:szCs w:val="20"/>
        </w:rPr>
        <w:t>o projeto “A arte e o brincar: atenção psicossocial às crianças e adolescentes internos na Pediatria do Hospital Universitário Laureano Wanderley”,</w:t>
      </w:r>
      <w:r w:rsidRPr="00B61F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61F7D">
        <w:rPr>
          <w:rFonts w:ascii="Arial" w:hAnsi="Arial" w:cs="Arial"/>
          <w:bCs/>
          <w:sz w:val="20"/>
          <w:szCs w:val="20"/>
        </w:rPr>
        <w:t xml:space="preserve">integrado por alunos da área de saúde da Universidade Federal da Paraíba, </w:t>
      </w:r>
      <w:r w:rsidRPr="00B61F7D">
        <w:rPr>
          <w:rStyle w:val="apple-style-span"/>
          <w:rFonts w:ascii="Arial" w:hAnsi="Arial" w:cs="Arial"/>
          <w:color w:val="000000"/>
          <w:sz w:val="20"/>
          <w:szCs w:val="20"/>
        </w:rPr>
        <w:t>proporcionam um momento de distração e fuga do ambiente hospitalar utilizando métodos lúdicos.</w:t>
      </w:r>
      <w:r w:rsidRPr="00B61F7D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Pr="00B61F7D">
        <w:rPr>
          <w:rFonts w:ascii="Arial" w:hAnsi="Arial" w:cs="Arial"/>
          <w:b/>
          <w:sz w:val="20"/>
          <w:szCs w:val="20"/>
        </w:rPr>
        <w:t>Objetivos</w:t>
      </w:r>
      <w:r w:rsidRPr="00B61F7D">
        <w:rPr>
          <w:rFonts w:ascii="Arial" w:hAnsi="Arial" w:cs="Arial"/>
          <w:sz w:val="20"/>
          <w:szCs w:val="20"/>
        </w:rPr>
        <w:t xml:space="preserve">: A partir das vivências no projeto Arte e o Brincar, o presente trabalho busca fazer uma análise crítica dos </w:t>
      </w:r>
      <w:r w:rsidRPr="00B61F7D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efeitos das atividades lúdicas sobre a terapêutica e o bem-estar físico, psíquico e social da criança hospitalizada. Essa análise foi feita em conjunto às ações e práticas convencionais de tratamento terapêutico durante o período de abril a outubro de 2010. </w:t>
      </w:r>
      <w:r w:rsidRPr="00B61F7D">
        <w:rPr>
          <w:rFonts w:ascii="Arial" w:hAnsi="Arial" w:cs="Arial"/>
          <w:b/>
          <w:sz w:val="20"/>
          <w:szCs w:val="20"/>
        </w:rPr>
        <w:t xml:space="preserve">Material e métodos: </w:t>
      </w:r>
      <w:r w:rsidRPr="00B61F7D">
        <w:rPr>
          <w:rFonts w:ascii="Arial" w:hAnsi="Arial" w:cs="Arial"/>
          <w:sz w:val="20"/>
          <w:szCs w:val="20"/>
        </w:rPr>
        <w:t xml:space="preserve">Estudo observacional onde se avaliou crianças na faixa etária de 1 a 15 anos internadas no Hospital Universitário Laureano Wanderley, João Pessoa/PB, sem outros critérios de participação. Durante o período de estudo, foi proposto aos participantes atividades lúdicas que consistiram no método de avaliação. Os jogos, primeiras atividades realizadas, tinham objetivo de promover o vínculo e analisar a interatividade dos participantes entre si e entre esses e os extensionistas. Em seguida, os desenhos de livre arbítrio e direcionados possibilitou uma análise do meio psicossocial no qual estavam inseridos. Por fim, através das artes cênicas, as crianças conduziram suas próprias histórias através da imaginação e experiências antigas ou recentes, permitindo uma observação mais crítica e aprofundada da subjetividade desses. </w:t>
      </w:r>
      <w:r w:rsidRPr="00B61F7D">
        <w:rPr>
          <w:rFonts w:ascii="Arial" w:hAnsi="Arial" w:cs="Arial"/>
          <w:b/>
          <w:sz w:val="20"/>
          <w:szCs w:val="20"/>
        </w:rPr>
        <w:t>Resultados</w:t>
      </w:r>
      <w:r w:rsidRPr="00B61F7D">
        <w:rPr>
          <w:rFonts w:ascii="Arial" w:hAnsi="Arial" w:cs="Arial"/>
          <w:sz w:val="20"/>
          <w:szCs w:val="20"/>
        </w:rPr>
        <w:t xml:space="preserve">: As ações do projeto conseguiram promover uma melhora no bem-estar dos participantes, facilitando a experiência da hospitalização. Além disso, através das intervenções lúdicas, se descobriu aspectos pessoais, familiares e subjetivos que podem passar despercebidos por uma parte dos profissionais de saúde. Ter o conhecimento e o manejo correto de tais aspectos pode contribuir na terapêutica e tornar a evolução do tratamento em âmbito hospitalar mais eficiente e aceita pelos pacientes. </w:t>
      </w:r>
      <w:r w:rsidRPr="00B61F7D">
        <w:rPr>
          <w:rFonts w:ascii="Arial" w:hAnsi="Arial" w:cs="Arial"/>
          <w:b/>
          <w:sz w:val="20"/>
          <w:szCs w:val="20"/>
        </w:rPr>
        <w:t>Conclusão</w:t>
      </w:r>
      <w:r w:rsidRPr="00B61F7D">
        <w:rPr>
          <w:rFonts w:ascii="Arial" w:hAnsi="Arial" w:cs="Arial"/>
          <w:sz w:val="20"/>
          <w:szCs w:val="20"/>
        </w:rPr>
        <w:t xml:space="preserve">: Conclui-se que a utilização de métodos lúdicos na atenção psicossocial à criança hospitalizada é benéfica. A proximidade com a realidade cotidiana proporciona à criança um maior bem-estar e auto-estima. Por esse meio, tem-se um ambiente hospitalar mais agradável, uma melhor aceitação desses à internação e terapêutica, e uma resposta mais eficaz ao tratamento proposto. </w:t>
      </w:r>
    </w:p>
    <w:p w14:paraId="5B81B825" w14:textId="77777777" w:rsidR="00695CB7" w:rsidRPr="000F3736" w:rsidRDefault="00695CB7" w:rsidP="005665AE">
      <w:pPr>
        <w:jc w:val="both"/>
        <w:rPr>
          <w:rFonts w:ascii="Arial" w:hAnsi="Arial" w:cs="Arial"/>
          <w:sz w:val="20"/>
          <w:szCs w:val="20"/>
        </w:rPr>
      </w:pPr>
    </w:p>
    <w:p w14:paraId="1A825316" w14:textId="77777777" w:rsidR="00695CB7" w:rsidRPr="006C2E17" w:rsidRDefault="006C2E17" w:rsidP="006C2E17">
      <w:pPr>
        <w:rPr>
          <w:rFonts w:ascii="Arial" w:hAnsi="Arial" w:cs="Arial"/>
          <w:sz w:val="20"/>
          <w:szCs w:val="20"/>
        </w:rPr>
      </w:pPr>
      <w:r w:rsidRPr="006C2E17">
        <w:rPr>
          <w:rFonts w:ascii="Arial" w:hAnsi="Arial" w:cs="Arial"/>
          <w:b/>
          <w:sz w:val="20"/>
          <w:szCs w:val="20"/>
        </w:rPr>
        <w:t>Palavras-chave:</w:t>
      </w:r>
      <w:r w:rsidRPr="00B61F7D">
        <w:rPr>
          <w:rFonts w:ascii="Arial" w:hAnsi="Arial" w:cs="Arial"/>
          <w:sz w:val="20"/>
          <w:szCs w:val="20"/>
        </w:rPr>
        <w:t xml:space="preserve"> Atividades lúdicas, Criança hospitalizada, Atenção psicossocial   </w:t>
      </w:r>
    </w:p>
    <w:sectPr w:rsidR="00695CB7" w:rsidRPr="006C2E17" w:rsidSect="006C2E17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D9E6F" w14:textId="77777777" w:rsidR="006C2E17" w:rsidRDefault="006C2E17" w:rsidP="006C2E17">
      <w:pPr>
        <w:spacing w:after="0" w:line="240" w:lineRule="auto"/>
      </w:pPr>
      <w:r>
        <w:separator/>
      </w:r>
    </w:p>
  </w:endnote>
  <w:endnote w:type="continuationSeparator" w:id="0">
    <w:p w14:paraId="3659FCF0" w14:textId="77777777" w:rsidR="006C2E17" w:rsidRDefault="006C2E17" w:rsidP="006C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1B615" w14:textId="77777777" w:rsidR="006C2E17" w:rsidRPr="006C2E17" w:rsidRDefault="006C2E17" w:rsidP="006C2E17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A3F32" w14:textId="77777777" w:rsidR="006C2E17" w:rsidRDefault="006C2E17" w:rsidP="006C2E17">
      <w:pPr>
        <w:spacing w:after="0" w:line="240" w:lineRule="auto"/>
      </w:pPr>
      <w:r>
        <w:separator/>
      </w:r>
    </w:p>
  </w:footnote>
  <w:footnote w:type="continuationSeparator" w:id="0">
    <w:p w14:paraId="3CAFD903" w14:textId="77777777" w:rsidR="006C2E17" w:rsidRDefault="006C2E17" w:rsidP="006C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A6F2D" w14:textId="77777777" w:rsidR="006C2E17" w:rsidRPr="006C2E17" w:rsidRDefault="006C2E17" w:rsidP="006C2E17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D2"/>
    <w:rsid w:val="00014075"/>
    <w:rsid w:val="00033C99"/>
    <w:rsid w:val="00042781"/>
    <w:rsid w:val="000637A8"/>
    <w:rsid w:val="000A0650"/>
    <w:rsid w:val="000F3736"/>
    <w:rsid w:val="00127629"/>
    <w:rsid w:val="001D1110"/>
    <w:rsid w:val="001E0D00"/>
    <w:rsid w:val="00215772"/>
    <w:rsid w:val="00270F53"/>
    <w:rsid w:val="002C60DE"/>
    <w:rsid w:val="003613AB"/>
    <w:rsid w:val="003A57AE"/>
    <w:rsid w:val="003C2720"/>
    <w:rsid w:val="004100B8"/>
    <w:rsid w:val="004E7690"/>
    <w:rsid w:val="00533BDB"/>
    <w:rsid w:val="005665AE"/>
    <w:rsid w:val="005F1A5F"/>
    <w:rsid w:val="005F4009"/>
    <w:rsid w:val="00613693"/>
    <w:rsid w:val="0061587E"/>
    <w:rsid w:val="00695CB7"/>
    <w:rsid w:val="006C2E17"/>
    <w:rsid w:val="0071760B"/>
    <w:rsid w:val="00735ADF"/>
    <w:rsid w:val="00756B30"/>
    <w:rsid w:val="007A15C9"/>
    <w:rsid w:val="00870532"/>
    <w:rsid w:val="008F0E0A"/>
    <w:rsid w:val="00927131"/>
    <w:rsid w:val="00977894"/>
    <w:rsid w:val="009828BC"/>
    <w:rsid w:val="009A45AE"/>
    <w:rsid w:val="009B586A"/>
    <w:rsid w:val="00A12CC1"/>
    <w:rsid w:val="00A75B82"/>
    <w:rsid w:val="00AE0537"/>
    <w:rsid w:val="00B00B0C"/>
    <w:rsid w:val="00B61F7D"/>
    <w:rsid w:val="00BB05E3"/>
    <w:rsid w:val="00BB68BD"/>
    <w:rsid w:val="00C624C6"/>
    <w:rsid w:val="00CD263E"/>
    <w:rsid w:val="00CE1731"/>
    <w:rsid w:val="00CF3AD8"/>
    <w:rsid w:val="00CF4E97"/>
    <w:rsid w:val="00D513C0"/>
    <w:rsid w:val="00DC7D9C"/>
    <w:rsid w:val="00DD19D2"/>
    <w:rsid w:val="00E44D7C"/>
    <w:rsid w:val="00EB2DC2"/>
    <w:rsid w:val="00EC6A0B"/>
    <w:rsid w:val="00EE4299"/>
    <w:rsid w:val="00F277FF"/>
    <w:rsid w:val="00F44980"/>
    <w:rsid w:val="00F63978"/>
    <w:rsid w:val="00F83169"/>
    <w:rsid w:val="00FC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11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5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A1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15C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A15C9"/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15C9"/>
    <w:rPr>
      <w:rFonts w:ascii="Cambria" w:hAnsi="Cambria" w:cs="Times New Roman"/>
      <w:b/>
      <w:bCs/>
      <w:color w:val="4F81BD"/>
    </w:rPr>
  </w:style>
  <w:style w:type="character" w:customStyle="1" w:styleId="apple-style-span">
    <w:name w:val="apple-style-span"/>
    <w:basedOn w:val="DefaultParagraphFont"/>
    <w:uiPriority w:val="99"/>
    <w:rsid w:val="0012762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56B3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A15C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E1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E1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2E1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E1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5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A1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15C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A15C9"/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15C9"/>
    <w:rPr>
      <w:rFonts w:ascii="Cambria" w:hAnsi="Cambria" w:cs="Times New Roman"/>
      <w:b/>
      <w:bCs/>
      <w:color w:val="4F81BD"/>
    </w:rPr>
  </w:style>
  <w:style w:type="character" w:customStyle="1" w:styleId="apple-style-span">
    <w:name w:val="apple-style-span"/>
    <w:basedOn w:val="DefaultParagraphFont"/>
    <w:uiPriority w:val="99"/>
    <w:rsid w:val="0012762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56B3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A15C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E1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E1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2E1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E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_Wordco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IMPORTÂNCIA DE MÉTODOS LÚDICOS NA OBSERVAÇÃO PSICOSSOCIAL DE CRIANÇAS INTERNADAS NO HULW</vt:lpstr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IMPORTÂNCIA DE MÉTODOS LÚDICOS NA OBSERVAÇÃO PSICOSSOCIAL DE CRIANÇAS INTERNADAS NO HULW</dc:title>
  <dc:subject/>
  <dc:creator>Liduina</dc:creator>
  <cp:keywords/>
  <dc:description/>
  <cp:lastModifiedBy>Jessica</cp:lastModifiedBy>
  <cp:revision>3</cp:revision>
  <dcterms:created xsi:type="dcterms:W3CDTF">2010-10-15T17:00:00Z</dcterms:created>
  <dcterms:modified xsi:type="dcterms:W3CDTF">2010-10-15T17:05:00Z</dcterms:modified>
</cp:coreProperties>
</file>