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7D" w:rsidRPr="00566345" w:rsidRDefault="00CE767D" w:rsidP="002428E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66345">
        <w:rPr>
          <w:rFonts w:ascii="Arial" w:hAnsi="Arial" w:cs="Arial"/>
          <w:b/>
          <w:sz w:val="20"/>
          <w:szCs w:val="20"/>
        </w:rPr>
        <w:t>8CCADSERPE03</w:t>
      </w:r>
    </w:p>
    <w:p w:rsidR="00CE767D" w:rsidRPr="00566345" w:rsidRDefault="00CE767D" w:rsidP="002428E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E767D" w:rsidRPr="00566345" w:rsidRDefault="00CE767D" w:rsidP="002428E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66345">
        <w:rPr>
          <w:rFonts w:ascii="Arial" w:hAnsi="Arial" w:cs="Arial"/>
          <w:b/>
          <w:sz w:val="20"/>
          <w:szCs w:val="20"/>
        </w:rPr>
        <w:t>REGISTRO FOTOGRÁFICO DA PRODUÇÃO DE RAPADURA NO MUNICÍPIO DE AREIA EM 2010</w:t>
      </w:r>
    </w:p>
    <w:p w:rsidR="00CE767D" w:rsidRPr="00566345" w:rsidRDefault="00CE767D" w:rsidP="002428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66345">
        <w:rPr>
          <w:rFonts w:ascii="Arial" w:hAnsi="Arial" w:cs="Arial"/>
          <w:sz w:val="20"/>
          <w:szCs w:val="20"/>
        </w:rPr>
        <w:t xml:space="preserve">Franciezer Vicente de Lima </w:t>
      </w:r>
      <w:r w:rsidRPr="00566345">
        <w:rPr>
          <w:rFonts w:ascii="Arial" w:hAnsi="Arial" w:cs="Arial"/>
          <w:sz w:val="20"/>
          <w:szCs w:val="20"/>
          <w:vertAlign w:val="superscript"/>
        </w:rPr>
        <w:t xml:space="preserve">(1)   </w:t>
      </w:r>
      <w:r w:rsidRPr="00566345">
        <w:rPr>
          <w:rFonts w:ascii="Arial" w:hAnsi="Arial" w:cs="Arial"/>
          <w:sz w:val="20"/>
          <w:szCs w:val="20"/>
        </w:rPr>
        <w:t xml:space="preserve">José Francisco de Lima Neto </w:t>
      </w:r>
      <w:r w:rsidRPr="00566345">
        <w:rPr>
          <w:rFonts w:ascii="Arial" w:hAnsi="Arial" w:cs="Arial"/>
          <w:sz w:val="20"/>
          <w:szCs w:val="20"/>
          <w:vertAlign w:val="superscript"/>
        </w:rPr>
        <w:t>(2)</w:t>
      </w:r>
      <w:r w:rsidRPr="00566345">
        <w:rPr>
          <w:rFonts w:ascii="Arial" w:hAnsi="Arial" w:cs="Arial"/>
          <w:sz w:val="20"/>
          <w:szCs w:val="20"/>
        </w:rPr>
        <w:t xml:space="preserve"> ; Max Kleber L. Dantas</w:t>
      </w:r>
      <w:r w:rsidRPr="00566345">
        <w:rPr>
          <w:rFonts w:ascii="Arial" w:hAnsi="Arial" w:cs="Arial"/>
          <w:sz w:val="20"/>
          <w:szCs w:val="20"/>
          <w:vertAlign w:val="superscript"/>
        </w:rPr>
        <w:t xml:space="preserve"> (1)</w:t>
      </w:r>
      <w:r w:rsidRPr="00566345">
        <w:rPr>
          <w:rFonts w:ascii="Arial" w:hAnsi="Arial" w:cs="Arial"/>
          <w:sz w:val="20"/>
          <w:szCs w:val="20"/>
        </w:rPr>
        <w:t xml:space="preserve">; Ronaldo Gomes de Souza Sobrinho </w:t>
      </w:r>
      <w:r w:rsidRPr="00566345">
        <w:rPr>
          <w:rFonts w:ascii="Arial" w:hAnsi="Arial" w:cs="Arial"/>
          <w:sz w:val="20"/>
          <w:szCs w:val="20"/>
          <w:vertAlign w:val="superscript"/>
        </w:rPr>
        <w:t>(1)</w:t>
      </w:r>
      <w:r w:rsidRPr="00566345">
        <w:rPr>
          <w:rFonts w:ascii="Arial" w:hAnsi="Arial" w:cs="Arial"/>
          <w:sz w:val="20"/>
          <w:szCs w:val="20"/>
        </w:rPr>
        <w:t xml:space="preserve">; Roseilton Fernandes dos Santos </w:t>
      </w:r>
      <w:r w:rsidRPr="00566345">
        <w:rPr>
          <w:rFonts w:ascii="Arial" w:hAnsi="Arial" w:cs="Arial"/>
          <w:sz w:val="20"/>
          <w:szCs w:val="20"/>
          <w:vertAlign w:val="superscript"/>
        </w:rPr>
        <w:t>(3)</w:t>
      </w:r>
      <w:r w:rsidRPr="00566345">
        <w:rPr>
          <w:rFonts w:ascii="Arial" w:hAnsi="Arial" w:cs="Arial"/>
          <w:sz w:val="20"/>
          <w:szCs w:val="20"/>
        </w:rPr>
        <w:t>; Mauricio Javier de Leon</w:t>
      </w:r>
      <w:r w:rsidRPr="00566345">
        <w:rPr>
          <w:rFonts w:ascii="Arial" w:hAnsi="Arial" w:cs="Arial"/>
          <w:sz w:val="20"/>
          <w:szCs w:val="20"/>
          <w:vertAlign w:val="superscript"/>
        </w:rPr>
        <w:t xml:space="preserve"> (4)</w:t>
      </w:r>
      <w:r w:rsidRPr="00566345">
        <w:rPr>
          <w:rFonts w:ascii="Arial" w:hAnsi="Arial" w:cs="Arial"/>
          <w:sz w:val="20"/>
          <w:szCs w:val="20"/>
        </w:rPr>
        <w:t xml:space="preserve">; </w:t>
      </w:r>
    </w:p>
    <w:p w:rsidR="00CE767D" w:rsidRPr="00566345" w:rsidRDefault="00CE767D" w:rsidP="008565F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66345">
        <w:rPr>
          <w:rFonts w:ascii="Arial" w:hAnsi="Arial" w:cs="Arial"/>
          <w:sz w:val="20"/>
          <w:szCs w:val="20"/>
        </w:rPr>
        <w:t>Centro de Ciências Agrárias/ Departamento de Solos e Engenharia Rural/PROBEX</w:t>
      </w:r>
    </w:p>
    <w:p w:rsidR="00CE767D" w:rsidRPr="00566345" w:rsidRDefault="00CE767D" w:rsidP="008565F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E767D" w:rsidRPr="00566345" w:rsidRDefault="00CE767D" w:rsidP="002428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345">
        <w:rPr>
          <w:rFonts w:ascii="Arial" w:hAnsi="Arial" w:cs="Arial"/>
          <w:sz w:val="20"/>
          <w:szCs w:val="20"/>
        </w:rPr>
        <w:t>O objetivo do presente trabalho foi mostrar</w:t>
      </w:r>
      <w:r w:rsidRPr="00566345">
        <w:rPr>
          <w:rFonts w:ascii="Arial" w:hAnsi="Arial" w:cs="Arial"/>
          <w:b/>
          <w:sz w:val="20"/>
          <w:szCs w:val="20"/>
        </w:rPr>
        <w:t xml:space="preserve"> </w:t>
      </w:r>
      <w:r w:rsidRPr="00566345">
        <w:rPr>
          <w:rFonts w:ascii="Arial" w:hAnsi="Arial" w:cs="Arial"/>
          <w:sz w:val="20"/>
          <w:szCs w:val="20"/>
        </w:rPr>
        <w:t>aspectos da produção de rapadura no município de Areia-PB, através do registro fotográfico. Em outras palavras, guardar um momento no tempo através da comunicação visual. Observou-se que todos os produtores de rapadura (n=4) encontram dificuldades, tanto na parte de produção de matéria prima, processamento e produção da rapadura, bem como em sua comercialização. O setor rapadureiro no município de Areia-PB passa atualmente por grave crise, reflexos do momento econômico do setor e da falta de políticas públicas específicas. É preciso resgatar as tradições e valorizar este produto de grande relevância social que faz parte da cultura do Brejo paraibano. Com base nisto, lançou-se a seguinte pergunta: Porque não utilizar a rapadura na alimentação diária de nossos alunos? Esta ação de extensão visa contribuir para que a rapadura artesanal não faça parte apenas da história do Brejo Paraibano e fique esquecida, mas que sua produção possa continuar como uma prática que agrega valor à tradição dos pequenos engenhos do município de Areia.</w:t>
      </w:r>
    </w:p>
    <w:p w:rsidR="00CE767D" w:rsidRPr="00566345" w:rsidRDefault="00CE767D" w:rsidP="008565F1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E767D" w:rsidRPr="00566345" w:rsidRDefault="00CE767D" w:rsidP="008565F1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E767D" w:rsidRPr="00566345" w:rsidRDefault="00CE767D" w:rsidP="008565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345">
        <w:rPr>
          <w:rFonts w:ascii="Arial" w:hAnsi="Arial" w:cs="Arial"/>
          <w:sz w:val="20"/>
          <w:szCs w:val="20"/>
        </w:rPr>
        <w:t xml:space="preserve">  </w:t>
      </w:r>
      <w:r w:rsidRPr="00566345">
        <w:rPr>
          <w:rFonts w:ascii="Arial" w:hAnsi="Arial" w:cs="Arial"/>
          <w:b/>
          <w:sz w:val="20"/>
          <w:szCs w:val="20"/>
        </w:rPr>
        <w:t>Palavras Chave:</w:t>
      </w:r>
      <w:r w:rsidRPr="00566345">
        <w:rPr>
          <w:rFonts w:ascii="Arial" w:hAnsi="Arial" w:cs="Arial"/>
          <w:sz w:val="20"/>
          <w:szCs w:val="20"/>
        </w:rPr>
        <w:t xml:space="preserve"> Rapadura; comunicação visual; aspectos socioeconômicos; relevância social</w:t>
      </w:r>
    </w:p>
    <w:p w:rsidR="00CE767D" w:rsidRPr="00566345" w:rsidRDefault="00CE767D">
      <w:pPr>
        <w:rPr>
          <w:sz w:val="20"/>
          <w:szCs w:val="20"/>
        </w:rPr>
      </w:pPr>
    </w:p>
    <w:sectPr w:rsidR="00CE767D" w:rsidRPr="00566345" w:rsidSect="0087534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7D" w:rsidRDefault="00CE767D">
      <w:r>
        <w:separator/>
      </w:r>
    </w:p>
  </w:endnote>
  <w:endnote w:type="continuationSeparator" w:id="0">
    <w:p w:rsidR="00CE767D" w:rsidRDefault="00CE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7D" w:rsidRPr="00204F02" w:rsidRDefault="00CE767D" w:rsidP="002428E7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CE767D" w:rsidRDefault="00CE76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7D" w:rsidRDefault="00CE767D">
      <w:r>
        <w:separator/>
      </w:r>
    </w:p>
  </w:footnote>
  <w:footnote w:type="continuationSeparator" w:id="0">
    <w:p w:rsidR="00CE767D" w:rsidRDefault="00CE7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7D" w:rsidRPr="0085509B" w:rsidRDefault="00CE767D" w:rsidP="002428E7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CE767D" w:rsidRDefault="00CE76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5F1"/>
    <w:rsid w:val="000E7796"/>
    <w:rsid w:val="00122E33"/>
    <w:rsid w:val="00127FB0"/>
    <w:rsid w:val="00204F02"/>
    <w:rsid w:val="002428E7"/>
    <w:rsid w:val="00334A18"/>
    <w:rsid w:val="00511DAF"/>
    <w:rsid w:val="00566345"/>
    <w:rsid w:val="006827DB"/>
    <w:rsid w:val="006F12FB"/>
    <w:rsid w:val="007A3BC1"/>
    <w:rsid w:val="007A6F57"/>
    <w:rsid w:val="0085509B"/>
    <w:rsid w:val="008565F1"/>
    <w:rsid w:val="00875343"/>
    <w:rsid w:val="00AC0CE3"/>
    <w:rsid w:val="00B43AD5"/>
    <w:rsid w:val="00B45884"/>
    <w:rsid w:val="00BC05A4"/>
    <w:rsid w:val="00CE767D"/>
    <w:rsid w:val="00D330DC"/>
    <w:rsid w:val="00DC2893"/>
    <w:rsid w:val="00E6208F"/>
    <w:rsid w:val="00EB4E20"/>
    <w:rsid w:val="00EF7179"/>
    <w:rsid w:val="00F519B0"/>
    <w:rsid w:val="00FE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565F1"/>
    <w:rPr>
      <w:lang w:eastAsia="en-US"/>
    </w:rPr>
  </w:style>
  <w:style w:type="paragraph" w:styleId="Header">
    <w:name w:val="header"/>
    <w:basedOn w:val="Normal"/>
    <w:link w:val="HeaderChar"/>
    <w:uiPriority w:val="99"/>
    <w:rsid w:val="002428E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2428E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241</Words>
  <Characters>1305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8CCADSERPE03</dc:title>
  <dc:subject/>
  <dc:creator>Roseilton</dc:creator>
  <cp:keywords/>
  <dc:description/>
  <cp:lastModifiedBy>clientge</cp:lastModifiedBy>
  <cp:revision>2</cp:revision>
  <dcterms:created xsi:type="dcterms:W3CDTF">2010-10-08T19:53:00Z</dcterms:created>
  <dcterms:modified xsi:type="dcterms:W3CDTF">2010-10-08T19:53:00Z</dcterms:modified>
</cp:coreProperties>
</file>