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CF83B" w14:textId="77777777" w:rsidR="00A22CC8" w:rsidRDefault="00A22CC8" w:rsidP="00A22CC8">
      <w:pPr>
        <w:jc w:val="left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4CCENDSEPI07-P</w:t>
      </w:r>
    </w:p>
    <w:bookmarkEnd w:id="0"/>
    <w:p w14:paraId="1B0BAE14" w14:textId="77777777" w:rsidR="00772465" w:rsidRDefault="00E90CF0" w:rsidP="00A22CC8">
      <w:pPr>
        <w:jc w:val="center"/>
        <w:rPr>
          <w:rFonts w:ascii="Arial" w:hAnsi="Arial" w:cs="Arial"/>
          <w:b/>
          <w:sz w:val="20"/>
          <w:szCs w:val="20"/>
        </w:rPr>
      </w:pPr>
      <w:r w:rsidRPr="00B360B5">
        <w:rPr>
          <w:rFonts w:ascii="Arial" w:hAnsi="Arial" w:cs="Arial"/>
          <w:b/>
          <w:sz w:val="20"/>
          <w:szCs w:val="20"/>
        </w:rPr>
        <w:t>ELABORAÇÃO DE MATERIAL DIDÁTICO PARA AULAS PRÁTICAS DE ECOLOGIA NO ENSINO MÉDIO</w:t>
      </w:r>
    </w:p>
    <w:p w14:paraId="2A21E30D" w14:textId="77777777" w:rsidR="00CE092A" w:rsidRPr="00861A5E" w:rsidRDefault="00646DAE" w:rsidP="00A22CC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Joana D’arc Felix de Luna</w:t>
      </w:r>
      <w:r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>, Ana Débora Batista Aurino</w:t>
      </w:r>
      <w:r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, </w:t>
      </w:r>
      <w:r w:rsidR="00861A5E">
        <w:rPr>
          <w:rFonts w:ascii="Arial" w:hAnsi="Arial" w:cs="Arial"/>
          <w:sz w:val="20"/>
          <w:szCs w:val="20"/>
        </w:rPr>
        <w:t>Isis Caroline da Silva Cirino</w:t>
      </w:r>
      <w:r w:rsidR="00861A5E">
        <w:rPr>
          <w:rFonts w:ascii="Arial" w:hAnsi="Arial" w:cs="Arial"/>
          <w:sz w:val="20"/>
          <w:szCs w:val="20"/>
          <w:vertAlign w:val="superscript"/>
        </w:rPr>
        <w:t>(1)</w:t>
      </w:r>
      <w:r w:rsidR="00861A5E">
        <w:rPr>
          <w:rFonts w:ascii="Arial" w:hAnsi="Arial" w:cs="Arial"/>
          <w:sz w:val="20"/>
          <w:szCs w:val="20"/>
        </w:rPr>
        <w:t xml:space="preserve">, </w:t>
      </w:r>
      <w:r w:rsidR="00861A5E" w:rsidRPr="00D560E6">
        <w:rPr>
          <w:rFonts w:ascii="Arial" w:hAnsi="Arial" w:cs="Arial"/>
          <w:sz w:val="20"/>
          <w:szCs w:val="20"/>
        </w:rPr>
        <w:t>Camila de Araujo Oliveira</w:t>
      </w:r>
      <w:r w:rsidR="00861A5E" w:rsidRPr="00D560E6">
        <w:rPr>
          <w:rFonts w:ascii="Arial" w:hAnsi="Arial" w:cs="Arial"/>
          <w:sz w:val="20"/>
          <w:szCs w:val="20"/>
          <w:vertAlign w:val="superscript"/>
        </w:rPr>
        <w:t>(1)</w:t>
      </w:r>
      <w:r w:rsidR="00861A5E" w:rsidRPr="00D560E6">
        <w:rPr>
          <w:rFonts w:ascii="Arial" w:hAnsi="Arial" w:cs="Arial"/>
          <w:sz w:val="20"/>
          <w:szCs w:val="20"/>
        </w:rPr>
        <w:t>,</w:t>
      </w:r>
      <w:r w:rsidR="00861A5E">
        <w:rPr>
          <w:rFonts w:ascii="Arial" w:hAnsi="Arial" w:cs="Arial"/>
          <w:sz w:val="20"/>
          <w:szCs w:val="20"/>
        </w:rPr>
        <w:t xml:space="preserve"> </w:t>
      </w:r>
      <w:r w:rsidR="00861A5E" w:rsidRPr="00D560E6">
        <w:rPr>
          <w:rFonts w:ascii="Arial" w:hAnsi="Arial" w:cs="Arial"/>
          <w:sz w:val="20"/>
          <w:szCs w:val="20"/>
        </w:rPr>
        <w:t>Juliana de Melo Santos</w:t>
      </w:r>
      <w:r w:rsidR="00861A5E" w:rsidRPr="00D560E6">
        <w:rPr>
          <w:rFonts w:ascii="Arial" w:hAnsi="Arial" w:cs="Arial"/>
          <w:sz w:val="20"/>
          <w:szCs w:val="20"/>
          <w:vertAlign w:val="superscript"/>
        </w:rPr>
        <w:t>(1)</w:t>
      </w:r>
      <w:r w:rsidR="00861A5E" w:rsidRPr="00D560E6">
        <w:rPr>
          <w:rFonts w:ascii="Arial" w:hAnsi="Arial" w:cs="Arial"/>
          <w:sz w:val="20"/>
          <w:szCs w:val="20"/>
        </w:rPr>
        <w:t>,</w:t>
      </w:r>
      <w:r w:rsidR="00861A5E">
        <w:rPr>
          <w:rFonts w:ascii="Arial" w:hAnsi="Arial" w:cs="Arial"/>
          <w:sz w:val="20"/>
          <w:szCs w:val="20"/>
        </w:rPr>
        <w:t xml:space="preserve"> </w:t>
      </w:r>
      <w:r w:rsidR="00861A5E" w:rsidRPr="00D560E6">
        <w:rPr>
          <w:rFonts w:ascii="Arial" w:hAnsi="Arial" w:cs="Arial"/>
          <w:sz w:val="20"/>
          <w:szCs w:val="20"/>
        </w:rPr>
        <w:t>Amelia Iaeca Kanagawa</w:t>
      </w:r>
      <w:r w:rsidR="00861A5E" w:rsidRPr="00D560E6">
        <w:rPr>
          <w:rFonts w:ascii="Arial" w:hAnsi="Arial" w:cs="Arial"/>
          <w:sz w:val="20"/>
          <w:szCs w:val="20"/>
          <w:vertAlign w:val="superscript"/>
        </w:rPr>
        <w:t>(3)</w:t>
      </w:r>
    </w:p>
    <w:p w14:paraId="71102806" w14:textId="77777777" w:rsidR="00861A5E" w:rsidRDefault="00E90CF0" w:rsidP="00A22CC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Exatas e da Natureza/Departamento de Sistemática e Ecologia/PIBID</w:t>
      </w:r>
    </w:p>
    <w:p w14:paraId="13DC5C84" w14:textId="77777777" w:rsidR="00861A5E" w:rsidRDefault="00861A5E" w:rsidP="00B360B5">
      <w:pPr>
        <w:spacing w:line="360" w:lineRule="auto"/>
        <w:rPr>
          <w:rFonts w:ascii="Arial" w:hAnsi="Arial" w:cs="Arial"/>
          <w:sz w:val="20"/>
          <w:szCs w:val="20"/>
        </w:rPr>
      </w:pPr>
    </w:p>
    <w:p w14:paraId="07D5E63C" w14:textId="77777777" w:rsidR="008B055C" w:rsidRDefault="008B055C" w:rsidP="00B360B5">
      <w:pPr>
        <w:spacing w:line="360" w:lineRule="auto"/>
        <w:rPr>
          <w:rFonts w:ascii="Arial" w:hAnsi="Arial" w:cs="Arial"/>
          <w:sz w:val="20"/>
          <w:szCs w:val="20"/>
        </w:rPr>
      </w:pPr>
      <w:r w:rsidRPr="00B360B5">
        <w:rPr>
          <w:rFonts w:ascii="Arial" w:hAnsi="Arial" w:cs="Arial"/>
          <w:sz w:val="20"/>
          <w:szCs w:val="20"/>
        </w:rPr>
        <w:t xml:space="preserve">O presente trabalho faz parte do Programa Institucional de Bolsa de Iniciação à Docência (PIBID) o qual </w:t>
      </w:r>
      <w:r w:rsidR="00732065" w:rsidRPr="00B360B5">
        <w:rPr>
          <w:rFonts w:ascii="Arial" w:hAnsi="Arial" w:cs="Arial"/>
          <w:sz w:val="20"/>
          <w:szCs w:val="20"/>
        </w:rPr>
        <w:t>objetiva a valorização do magistério, bem como apoiar estudantes de licenciatura através da inserção destes em escolas da rede pública de ensino</w:t>
      </w:r>
      <w:r w:rsidR="008B768B" w:rsidRPr="00B360B5">
        <w:rPr>
          <w:rFonts w:ascii="Arial" w:hAnsi="Arial" w:cs="Arial"/>
          <w:sz w:val="20"/>
          <w:szCs w:val="20"/>
        </w:rPr>
        <w:t>,</w:t>
      </w:r>
      <w:r w:rsidR="006F78FD" w:rsidRPr="00B360B5">
        <w:rPr>
          <w:rFonts w:ascii="Arial" w:hAnsi="Arial" w:cs="Arial"/>
          <w:sz w:val="20"/>
          <w:szCs w:val="20"/>
        </w:rPr>
        <w:t xml:space="preserve"> promovendo a integração entre a educação superior e a educação básica. </w:t>
      </w:r>
      <w:r w:rsidR="0009767A" w:rsidRPr="00B360B5">
        <w:rPr>
          <w:rFonts w:ascii="Arial" w:hAnsi="Arial" w:cs="Arial"/>
          <w:sz w:val="20"/>
          <w:szCs w:val="20"/>
        </w:rPr>
        <w:t xml:space="preserve">Tendo em vista as dificuldades observadas no aprendizado de biologia, </w:t>
      </w:r>
      <w:r w:rsidR="008B768B" w:rsidRPr="00B360B5">
        <w:rPr>
          <w:rFonts w:ascii="Arial" w:hAnsi="Arial" w:cs="Arial"/>
          <w:sz w:val="20"/>
          <w:szCs w:val="20"/>
        </w:rPr>
        <w:t>foram elaboradas</w:t>
      </w:r>
      <w:r w:rsidR="0009767A" w:rsidRPr="00B360B5">
        <w:rPr>
          <w:rFonts w:ascii="Arial" w:hAnsi="Arial" w:cs="Arial"/>
          <w:sz w:val="20"/>
          <w:szCs w:val="20"/>
        </w:rPr>
        <w:t xml:space="preserve"> aulas que facilitem o entendimento dos conteúdos.</w:t>
      </w:r>
      <w:r w:rsidR="008B768B" w:rsidRPr="00B360B5">
        <w:rPr>
          <w:rFonts w:ascii="Arial" w:hAnsi="Arial" w:cs="Arial"/>
          <w:sz w:val="20"/>
          <w:szCs w:val="20"/>
        </w:rPr>
        <w:t xml:space="preserve"> Para </w:t>
      </w:r>
      <w:r w:rsidR="006F78FD" w:rsidRPr="00B360B5">
        <w:rPr>
          <w:rFonts w:ascii="Arial" w:hAnsi="Arial" w:cs="Arial"/>
          <w:sz w:val="20"/>
          <w:szCs w:val="20"/>
        </w:rPr>
        <w:t xml:space="preserve">ecologia </w:t>
      </w:r>
      <w:r w:rsidR="008B768B" w:rsidRPr="00B360B5">
        <w:rPr>
          <w:rFonts w:ascii="Arial" w:hAnsi="Arial" w:cs="Arial"/>
          <w:sz w:val="20"/>
          <w:szCs w:val="20"/>
        </w:rPr>
        <w:t>que consiste n</w:t>
      </w:r>
      <w:r w:rsidR="006F78FD" w:rsidRPr="00B360B5">
        <w:rPr>
          <w:rFonts w:ascii="Arial" w:hAnsi="Arial" w:cs="Arial"/>
          <w:sz w:val="20"/>
          <w:szCs w:val="20"/>
        </w:rPr>
        <w:t xml:space="preserve">a ciência que estuda as condições de existência dos seres vivos e as </w:t>
      </w:r>
      <w:r w:rsidR="008B768B" w:rsidRPr="00B360B5">
        <w:rPr>
          <w:rFonts w:ascii="Arial" w:hAnsi="Arial" w:cs="Arial"/>
          <w:sz w:val="20"/>
          <w:szCs w:val="20"/>
        </w:rPr>
        <w:t xml:space="preserve">diversas </w:t>
      </w:r>
      <w:r w:rsidR="006F78FD" w:rsidRPr="00B360B5">
        <w:rPr>
          <w:rFonts w:ascii="Arial" w:hAnsi="Arial" w:cs="Arial"/>
          <w:sz w:val="20"/>
          <w:szCs w:val="20"/>
        </w:rPr>
        <w:t>inte</w:t>
      </w:r>
      <w:r w:rsidR="008B768B" w:rsidRPr="00B360B5">
        <w:rPr>
          <w:rFonts w:ascii="Arial" w:hAnsi="Arial" w:cs="Arial"/>
          <w:sz w:val="20"/>
          <w:szCs w:val="20"/>
        </w:rPr>
        <w:t xml:space="preserve">rações </w:t>
      </w:r>
      <w:r w:rsidR="006F78FD" w:rsidRPr="00B360B5">
        <w:rPr>
          <w:rFonts w:ascii="Arial" w:hAnsi="Arial" w:cs="Arial"/>
          <w:sz w:val="20"/>
          <w:szCs w:val="20"/>
        </w:rPr>
        <w:t>ent</w:t>
      </w:r>
      <w:r w:rsidR="008B768B" w:rsidRPr="00B360B5">
        <w:rPr>
          <w:rFonts w:ascii="Arial" w:hAnsi="Arial" w:cs="Arial"/>
          <w:sz w:val="20"/>
          <w:szCs w:val="20"/>
        </w:rPr>
        <w:t>re estes e seu meio, foram produzidas quatro a</w:t>
      </w:r>
      <w:r w:rsidR="00525D53">
        <w:rPr>
          <w:rFonts w:ascii="Arial" w:hAnsi="Arial" w:cs="Arial"/>
          <w:sz w:val="20"/>
          <w:szCs w:val="20"/>
        </w:rPr>
        <w:t>ulas: Teia A</w:t>
      </w:r>
      <w:r w:rsidR="008B768B" w:rsidRPr="00B360B5">
        <w:rPr>
          <w:rFonts w:ascii="Arial" w:hAnsi="Arial" w:cs="Arial"/>
          <w:sz w:val="20"/>
          <w:szCs w:val="20"/>
        </w:rPr>
        <w:t>limentar</w:t>
      </w:r>
      <w:r w:rsidR="00F167CC" w:rsidRPr="00B360B5">
        <w:rPr>
          <w:rFonts w:ascii="Arial" w:hAnsi="Arial" w:cs="Arial"/>
          <w:sz w:val="20"/>
          <w:szCs w:val="20"/>
        </w:rPr>
        <w:t>,</w:t>
      </w:r>
      <w:r w:rsidR="008E6949" w:rsidRPr="00B360B5">
        <w:rPr>
          <w:rFonts w:ascii="Arial" w:hAnsi="Arial" w:cs="Arial"/>
          <w:sz w:val="20"/>
          <w:szCs w:val="20"/>
        </w:rPr>
        <w:t xml:space="preserve"> </w:t>
      </w:r>
      <w:r w:rsidR="00F167CC" w:rsidRPr="00B360B5">
        <w:rPr>
          <w:rFonts w:ascii="Arial" w:hAnsi="Arial" w:cs="Arial"/>
          <w:sz w:val="20"/>
          <w:szCs w:val="20"/>
        </w:rPr>
        <w:t>confeccionada com suas respectivas relações, pelos alunos, através de imagens;</w:t>
      </w:r>
      <w:r w:rsidR="008B768B" w:rsidRPr="00B360B5">
        <w:rPr>
          <w:rFonts w:ascii="Arial" w:hAnsi="Arial" w:cs="Arial"/>
          <w:sz w:val="20"/>
          <w:szCs w:val="20"/>
        </w:rPr>
        <w:t xml:space="preserve"> Relações Ecológicas,</w:t>
      </w:r>
      <w:r w:rsidR="00F167CC" w:rsidRPr="00B360B5">
        <w:rPr>
          <w:rFonts w:ascii="Arial" w:hAnsi="Arial" w:cs="Arial"/>
          <w:sz w:val="20"/>
          <w:szCs w:val="20"/>
        </w:rPr>
        <w:t xml:space="preserve"> onde por meio da organização de imagens os alunos estabelecem as relações existentes entre os indivíduos;</w:t>
      </w:r>
      <w:r w:rsidR="008B768B" w:rsidRPr="00B360B5">
        <w:rPr>
          <w:rFonts w:ascii="Arial" w:hAnsi="Arial" w:cs="Arial"/>
          <w:sz w:val="20"/>
          <w:szCs w:val="20"/>
        </w:rPr>
        <w:t xml:space="preserve"> Poluição</w:t>
      </w:r>
      <w:r w:rsidR="00F167CC" w:rsidRPr="00B360B5">
        <w:rPr>
          <w:rFonts w:ascii="Arial" w:hAnsi="Arial" w:cs="Arial"/>
          <w:sz w:val="20"/>
          <w:szCs w:val="20"/>
        </w:rPr>
        <w:t xml:space="preserve">, na qual é feita uma caracterização, pelos alunos, dos </w:t>
      </w:r>
      <w:r w:rsidR="00B360B5" w:rsidRPr="00B360B5">
        <w:rPr>
          <w:rFonts w:ascii="Arial" w:hAnsi="Arial" w:cs="Arial"/>
          <w:sz w:val="20"/>
          <w:szCs w:val="20"/>
        </w:rPr>
        <w:t>materiais</w:t>
      </w:r>
      <w:r w:rsidR="00F167CC" w:rsidRPr="00B360B5">
        <w:rPr>
          <w:rFonts w:ascii="Arial" w:hAnsi="Arial" w:cs="Arial"/>
          <w:sz w:val="20"/>
          <w:szCs w:val="20"/>
        </w:rPr>
        <w:t xml:space="preserve"> e seu tempo de degradação no ambiente em relação ao tempo de vida de uma pessoa e</w:t>
      </w:r>
      <w:r w:rsidR="008B768B" w:rsidRPr="00B360B5">
        <w:rPr>
          <w:rFonts w:ascii="Arial" w:hAnsi="Arial" w:cs="Arial"/>
          <w:sz w:val="20"/>
          <w:szCs w:val="20"/>
        </w:rPr>
        <w:t xml:space="preserve"> Mapas conceituais</w:t>
      </w:r>
      <w:r w:rsidR="00F167CC" w:rsidRPr="00B360B5">
        <w:rPr>
          <w:rFonts w:ascii="Arial" w:hAnsi="Arial" w:cs="Arial"/>
          <w:sz w:val="20"/>
          <w:szCs w:val="20"/>
        </w:rPr>
        <w:t>,</w:t>
      </w:r>
      <w:r w:rsidR="008B768B" w:rsidRPr="00B360B5">
        <w:rPr>
          <w:rFonts w:ascii="Arial" w:hAnsi="Arial" w:cs="Arial"/>
          <w:sz w:val="20"/>
          <w:szCs w:val="20"/>
        </w:rPr>
        <w:t xml:space="preserve"> que abrange todos os conceitos básicos de ecologia, </w:t>
      </w:r>
      <w:r w:rsidR="00772465" w:rsidRPr="00B360B5">
        <w:rPr>
          <w:rFonts w:ascii="Arial" w:hAnsi="Arial" w:cs="Arial"/>
          <w:sz w:val="20"/>
          <w:szCs w:val="20"/>
        </w:rPr>
        <w:t>fazendo com que o aluno relembre os assuntos anteriores proporcionando uma melhor fixação destes por meio da inter-relação existente entre eles.</w:t>
      </w:r>
      <w:r w:rsidR="00B360B5" w:rsidRPr="00B360B5">
        <w:rPr>
          <w:rFonts w:ascii="Arial" w:hAnsi="Arial" w:cs="Arial"/>
          <w:sz w:val="20"/>
          <w:szCs w:val="20"/>
        </w:rPr>
        <w:t xml:space="preserve"> As aulas estão sendo ministradas até o presente momento e apresentam resultados positivos na</w:t>
      </w:r>
      <w:r w:rsidR="00B360B5">
        <w:t xml:space="preserve"> </w:t>
      </w:r>
      <w:r w:rsidR="00B360B5" w:rsidRPr="00B360B5">
        <w:rPr>
          <w:rFonts w:ascii="Arial" w:hAnsi="Arial" w:cs="Arial"/>
          <w:sz w:val="20"/>
          <w:szCs w:val="20"/>
        </w:rPr>
        <w:t>participação dos alunos</w:t>
      </w:r>
      <w:r w:rsidR="00CE092A">
        <w:rPr>
          <w:rFonts w:ascii="Arial" w:hAnsi="Arial" w:cs="Arial"/>
          <w:sz w:val="20"/>
          <w:szCs w:val="20"/>
        </w:rPr>
        <w:t>.</w:t>
      </w:r>
    </w:p>
    <w:p w14:paraId="33EE3AB4" w14:textId="77777777" w:rsidR="00525D53" w:rsidRDefault="00525D53" w:rsidP="00B360B5">
      <w:pPr>
        <w:spacing w:line="360" w:lineRule="auto"/>
        <w:rPr>
          <w:rFonts w:ascii="Arial" w:hAnsi="Arial" w:cs="Arial"/>
          <w:sz w:val="20"/>
          <w:szCs w:val="20"/>
        </w:rPr>
      </w:pPr>
    </w:p>
    <w:p w14:paraId="554ED9FD" w14:textId="77777777" w:rsidR="00525D53" w:rsidRPr="00B360B5" w:rsidRDefault="00525D53" w:rsidP="00B360B5">
      <w:pPr>
        <w:spacing w:line="360" w:lineRule="auto"/>
        <w:rPr>
          <w:rFonts w:ascii="Arial" w:hAnsi="Arial" w:cs="Arial"/>
          <w:sz w:val="20"/>
          <w:szCs w:val="20"/>
        </w:rPr>
      </w:pPr>
      <w:r w:rsidRPr="00A22CC8">
        <w:rPr>
          <w:rFonts w:ascii="Arial" w:hAnsi="Arial" w:cs="Arial"/>
          <w:b/>
          <w:sz w:val="20"/>
          <w:szCs w:val="20"/>
        </w:rPr>
        <w:t>Palavras-chave</w:t>
      </w:r>
      <w:r>
        <w:rPr>
          <w:rFonts w:ascii="Arial" w:hAnsi="Arial" w:cs="Arial"/>
          <w:sz w:val="20"/>
          <w:szCs w:val="20"/>
        </w:rPr>
        <w:t>: Mapas Conceituais, Relações Ecológicas, Teia Alimentar.</w:t>
      </w:r>
    </w:p>
    <w:p w14:paraId="4D0DAD81" w14:textId="77777777" w:rsidR="0026657C" w:rsidRDefault="0026657C"/>
    <w:p w14:paraId="20C60B9A" w14:textId="77777777" w:rsidR="0026657C" w:rsidRDefault="0026657C"/>
    <w:sectPr w:rsidR="0026657C" w:rsidSect="00A22CC8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6DDC8" w14:textId="77777777" w:rsidR="00B07163" w:rsidRDefault="00B07163" w:rsidP="00B07163">
      <w:r>
        <w:separator/>
      </w:r>
    </w:p>
  </w:endnote>
  <w:endnote w:type="continuationSeparator" w:id="0">
    <w:p w14:paraId="13BE7B2D" w14:textId="77777777" w:rsidR="00B07163" w:rsidRDefault="00B07163" w:rsidP="00B0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A90DC" w14:textId="77777777" w:rsidR="00B07163" w:rsidRPr="00A22CC8" w:rsidRDefault="00A22CC8" w:rsidP="00A22CC8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14:paraId="737451B6" w14:textId="77777777" w:rsidR="00B07163" w:rsidRDefault="00B07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7CF56" w14:textId="77777777" w:rsidR="00B07163" w:rsidRDefault="00B07163" w:rsidP="00B07163">
      <w:r>
        <w:separator/>
      </w:r>
    </w:p>
  </w:footnote>
  <w:footnote w:type="continuationSeparator" w:id="0">
    <w:p w14:paraId="24EC4CA9" w14:textId="77777777" w:rsidR="00B07163" w:rsidRDefault="00B07163" w:rsidP="00B07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4804A" w14:textId="77777777" w:rsidR="00B07163" w:rsidRPr="00A22CC8" w:rsidRDefault="00A22CC8" w:rsidP="00A22CC8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5C"/>
    <w:rsid w:val="00006E2F"/>
    <w:rsid w:val="0009767A"/>
    <w:rsid w:val="001403B8"/>
    <w:rsid w:val="001A005F"/>
    <w:rsid w:val="0026657C"/>
    <w:rsid w:val="002F6263"/>
    <w:rsid w:val="003511B2"/>
    <w:rsid w:val="00471A74"/>
    <w:rsid w:val="00525D53"/>
    <w:rsid w:val="00646DAE"/>
    <w:rsid w:val="00675622"/>
    <w:rsid w:val="006C15FD"/>
    <w:rsid w:val="006F78FD"/>
    <w:rsid w:val="007123B1"/>
    <w:rsid w:val="00732065"/>
    <w:rsid w:val="00772465"/>
    <w:rsid w:val="008354CB"/>
    <w:rsid w:val="00861A5E"/>
    <w:rsid w:val="008B055C"/>
    <w:rsid w:val="008B768B"/>
    <w:rsid w:val="008E6949"/>
    <w:rsid w:val="008F3792"/>
    <w:rsid w:val="00954832"/>
    <w:rsid w:val="009948B7"/>
    <w:rsid w:val="00A22CC8"/>
    <w:rsid w:val="00B07163"/>
    <w:rsid w:val="00B360B5"/>
    <w:rsid w:val="00CE092A"/>
    <w:rsid w:val="00D1540C"/>
    <w:rsid w:val="00E90CF0"/>
    <w:rsid w:val="00EB43DA"/>
    <w:rsid w:val="00F167CC"/>
    <w:rsid w:val="00F6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7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16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63"/>
  </w:style>
  <w:style w:type="paragraph" w:styleId="Footer">
    <w:name w:val="footer"/>
    <w:basedOn w:val="Normal"/>
    <w:link w:val="FooterChar"/>
    <w:uiPriority w:val="99"/>
    <w:unhideWhenUsed/>
    <w:rsid w:val="00B0716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63"/>
  </w:style>
  <w:style w:type="paragraph" w:styleId="BalloonText">
    <w:name w:val="Balloon Text"/>
    <w:basedOn w:val="Normal"/>
    <w:link w:val="BalloonTextChar"/>
    <w:uiPriority w:val="99"/>
    <w:semiHidden/>
    <w:unhideWhenUsed/>
    <w:rsid w:val="00B07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63"/>
    <w:rPr>
      <w:rFonts w:ascii="Tahoma" w:hAnsi="Tahoma" w:cs="Tahoma"/>
      <w:sz w:val="16"/>
      <w:szCs w:val="16"/>
    </w:rPr>
  </w:style>
  <w:style w:type="paragraph" w:customStyle="1" w:styleId="textocentralizado">
    <w:name w:val="textocentralizado"/>
    <w:basedOn w:val="Normal"/>
    <w:rsid w:val="00B071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16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63"/>
  </w:style>
  <w:style w:type="paragraph" w:styleId="Footer">
    <w:name w:val="footer"/>
    <w:basedOn w:val="Normal"/>
    <w:link w:val="FooterChar"/>
    <w:uiPriority w:val="99"/>
    <w:unhideWhenUsed/>
    <w:rsid w:val="00B0716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63"/>
  </w:style>
  <w:style w:type="paragraph" w:styleId="BalloonText">
    <w:name w:val="Balloon Text"/>
    <w:basedOn w:val="Normal"/>
    <w:link w:val="BalloonTextChar"/>
    <w:uiPriority w:val="99"/>
    <w:semiHidden/>
    <w:unhideWhenUsed/>
    <w:rsid w:val="00B07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63"/>
    <w:rPr>
      <w:rFonts w:ascii="Tahoma" w:hAnsi="Tahoma" w:cs="Tahoma"/>
      <w:sz w:val="16"/>
      <w:szCs w:val="16"/>
    </w:rPr>
  </w:style>
  <w:style w:type="paragraph" w:customStyle="1" w:styleId="textocentralizado">
    <w:name w:val="textocentralizado"/>
    <w:basedOn w:val="Normal"/>
    <w:rsid w:val="00B071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Jessica</cp:lastModifiedBy>
  <cp:revision>2</cp:revision>
  <dcterms:created xsi:type="dcterms:W3CDTF">2010-10-13T16:20:00Z</dcterms:created>
  <dcterms:modified xsi:type="dcterms:W3CDTF">2010-10-13T16:20:00Z</dcterms:modified>
</cp:coreProperties>
</file>